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8B" w:rsidRDefault="0073438B" w:rsidP="0028757A">
      <w:pPr>
        <w:spacing w:line="280" w:lineRule="exact"/>
        <w:rPr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-87.4pt;margin-top:-54.05pt;width:593.7pt;height:176.65pt;z-index:-251658240;visibility:visible">
            <v:imagedata r:id="rId7" o:title=""/>
          </v:shape>
        </w:pict>
      </w:r>
    </w:p>
    <w:p w:rsidR="0073438B" w:rsidRDefault="0073438B" w:rsidP="0028757A">
      <w:pPr>
        <w:spacing w:line="280" w:lineRule="exact"/>
        <w:rPr>
          <w:sz w:val="30"/>
          <w:szCs w:val="30"/>
        </w:rPr>
      </w:pPr>
    </w:p>
    <w:p w:rsidR="0073438B" w:rsidRDefault="0073438B" w:rsidP="0028757A">
      <w:pPr>
        <w:spacing w:line="280" w:lineRule="exact"/>
        <w:rPr>
          <w:sz w:val="30"/>
          <w:szCs w:val="30"/>
        </w:rPr>
      </w:pPr>
    </w:p>
    <w:p w:rsidR="0073438B" w:rsidRDefault="0073438B" w:rsidP="0028757A">
      <w:pPr>
        <w:spacing w:line="280" w:lineRule="exact"/>
        <w:rPr>
          <w:sz w:val="30"/>
          <w:szCs w:val="30"/>
        </w:rPr>
      </w:pPr>
    </w:p>
    <w:p w:rsidR="0073438B" w:rsidRDefault="0073438B" w:rsidP="0028757A">
      <w:pPr>
        <w:spacing w:line="280" w:lineRule="exact"/>
        <w:rPr>
          <w:sz w:val="30"/>
          <w:szCs w:val="30"/>
        </w:rPr>
      </w:pPr>
    </w:p>
    <w:p w:rsidR="0073438B" w:rsidRDefault="0073438B" w:rsidP="0028757A">
      <w:pPr>
        <w:spacing w:line="280" w:lineRule="exact"/>
        <w:rPr>
          <w:sz w:val="30"/>
          <w:szCs w:val="30"/>
        </w:rPr>
      </w:pPr>
    </w:p>
    <w:p w:rsidR="0073438B" w:rsidRDefault="0073438B" w:rsidP="0028757A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17 июня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30"/>
            <w:szCs w:val="30"/>
          </w:rPr>
          <w:t>2024 г</w:t>
        </w:r>
      </w:smartTag>
      <w:r>
        <w:rPr>
          <w:sz w:val="30"/>
          <w:szCs w:val="30"/>
        </w:rPr>
        <w:t>. № 820</w:t>
      </w:r>
    </w:p>
    <w:p w:rsidR="0073438B" w:rsidRDefault="0073438B" w:rsidP="0028757A">
      <w:pPr>
        <w:spacing w:line="280" w:lineRule="exact"/>
        <w:rPr>
          <w:sz w:val="30"/>
          <w:szCs w:val="30"/>
        </w:rPr>
      </w:pPr>
    </w:p>
    <w:p w:rsidR="0073438B" w:rsidRDefault="0073438B" w:rsidP="0028757A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Об объявлении заказника</w:t>
      </w:r>
    </w:p>
    <w:p w:rsidR="0073438B" w:rsidRDefault="0073438B" w:rsidP="0078157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местного значения </w:t>
      </w:r>
      <w:r w:rsidRPr="0028757A">
        <w:rPr>
          <w:sz w:val="30"/>
          <w:szCs w:val="30"/>
        </w:rPr>
        <w:t>«</w:t>
      </w:r>
      <w:r>
        <w:rPr>
          <w:sz w:val="30"/>
          <w:szCs w:val="30"/>
        </w:rPr>
        <w:t>Мотольский</w:t>
      </w:r>
      <w:r w:rsidRPr="0028757A">
        <w:rPr>
          <w:sz w:val="30"/>
          <w:szCs w:val="30"/>
        </w:rPr>
        <w:t>»</w:t>
      </w:r>
    </w:p>
    <w:p w:rsidR="0073438B" w:rsidRDefault="0073438B" w:rsidP="0078157D">
      <w:pPr>
        <w:spacing w:line="280" w:lineRule="exact"/>
        <w:rPr>
          <w:sz w:val="30"/>
          <w:szCs w:val="30"/>
        </w:rPr>
      </w:pPr>
    </w:p>
    <w:p w:rsidR="0073438B" w:rsidRPr="00C46A1B" w:rsidRDefault="0073438B" w:rsidP="00EC4F44">
      <w:pPr>
        <w:pStyle w:val="preamble"/>
        <w:ind w:firstLine="709"/>
        <w:rPr>
          <w:sz w:val="30"/>
          <w:szCs w:val="30"/>
        </w:rPr>
      </w:pPr>
      <w:r w:rsidRPr="00C46A1B">
        <w:rPr>
          <w:sz w:val="30"/>
          <w:szCs w:val="30"/>
        </w:rPr>
        <w:t xml:space="preserve">На основании </w:t>
      </w:r>
      <w:r>
        <w:rPr>
          <w:sz w:val="30"/>
          <w:szCs w:val="30"/>
        </w:rPr>
        <w:t xml:space="preserve">подпункта 2.2 пункта 2 статьи 9, части третьей пункта 1 статьи 22 </w:t>
      </w:r>
      <w:hyperlink r:id="rId8" w:anchor="a17" w:tooltip="+" w:history="1">
        <w:r w:rsidRPr="000839A1">
          <w:rPr>
            <w:rStyle w:val="Hyperlink"/>
            <w:color w:val="auto"/>
            <w:sz w:val="30"/>
            <w:szCs w:val="30"/>
            <w:u w:val="none"/>
          </w:rPr>
          <w:t>Закона</w:t>
        </w:r>
      </w:hyperlink>
      <w:r w:rsidRPr="000839A1">
        <w:rPr>
          <w:sz w:val="30"/>
          <w:szCs w:val="30"/>
        </w:rPr>
        <w:t xml:space="preserve"> </w:t>
      </w:r>
      <w:r w:rsidRPr="00010171">
        <w:rPr>
          <w:sz w:val="30"/>
          <w:szCs w:val="30"/>
        </w:rPr>
        <w:t xml:space="preserve">Республики Беларусь </w:t>
      </w:r>
      <w:r>
        <w:rPr>
          <w:sz w:val="30"/>
          <w:szCs w:val="30"/>
        </w:rPr>
        <w:t xml:space="preserve">от 15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30"/>
            <w:szCs w:val="30"/>
          </w:rPr>
          <w:t>2018 г</w:t>
        </w:r>
      </w:smartTag>
      <w:r>
        <w:rPr>
          <w:sz w:val="30"/>
          <w:szCs w:val="30"/>
        </w:rPr>
        <w:t xml:space="preserve">. № 150-З  </w:t>
      </w:r>
      <w:r w:rsidRPr="00010171">
        <w:rPr>
          <w:sz w:val="30"/>
          <w:szCs w:val="30"/>
        </w:rPr>
        <w:t>«Об особо охраняемых природных территориях»</w:t>
      </w:r>
      <w:r>
        <w:rPr>
          <w:sz w:val="30"/>
          <w:szCs w:val="30"/>
        </w:rPr>
        <w:t xml:space="preserve"> Ивановский </w:t>
      </w:r>
      <w:r w:rsidRPr="00C46A1B">
        <w:rPr>
          <w:sz w:val="30"/>
          <w:szCs w:val="30"/>
        </w:rPr>
        <w:t>районный исполнительный комитет РЕШИЛ:</w:t>
      </w:r>
    </w:p>
    <w:p w:rsidR="0073438B" w:rsidRDefault="0073438B" w:rsidP="00371FC1">
      <w:pPr>
        <w:pStyle w:val="preamble"/>
        <w:numPr>
          <w:ilvl w:val="0"/>
          <w:numId w:val="11"/>
        </w:numPr>
        <w:rPr>
          <w:sz w:val="30"/>
          <w:szCs w:val="30"/>
        </w:rPr>
      </w:pPr>
      <w:r w:rsidRPr="000A01E9">
        <w:rPr>
          <w:sz w:val="30"/>
          <w:szCs w:val="30"/>
        </w:rPr>
        <w:t>Объявить заказник местного значения «</w:t>
      </w:r>
      <w:r>
        <w:rPr>
          <w:sz w:val="30"/>
          <w:szCs w:val="30"/>
        </w:rPr>
        <w:t>Мотольский</w:t>
      </w:r>
      <w:r w:rsidRPr="000A01E9">
        <w:rPr>
          <w:sz w:val="30"/>
          <w:szCs w:val="30"/>
        </w:rPr>
        <w:t xml:space="preserve">». </w:t>
      </w:r>
    </w:p>
    <w:p w:rsidR="0073438B" w:rsidRDefault="0073438B" w:rsidP="00371FC1">
      <w:pPr>
        <w:pStyle w:val="preamble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2. Установить </w:t>
      </w:r>
      <w:r w:rsidRPr="000F0F30">
        <w:rPr>
          <w:sz w:val="30"/>
          <w:szCs w:val="30"/>
        </w:rPr>
        <w:t xml:space="preserve">границы, площадь и список землепользователей, земельные участки (части земельных участков) которых включены в состав земель заказника местного значения </w:t>
      </w:r>
      <w:r w:rsidRPr="0082567E">
        <w:rPr>
          <w:sz w:val="30"/>
          <w:szCs w:val="30"/>
        </w:rPr>
        <w:t>«</w:t>
      </w:r>
      <w:r>
        <w:rPr>
          <w:sz w:val="30"/>
          <w:szCs w:val="30"/>
        </w:rPr>
        <w:t>Мотольский</w:t>
      </w:r>
      <w:r w:rsidRPr="0082567E">
        <w:rPr>
          <w:sz w:val="30"/>
          <w:szCs w:val="30"/>
        </w:rPr>
        <w:t>»</w:t>
      </w:r>
      <w:r>
        <w:rPr>
          <w:sz w:val="30"/>
          <w:szCs w:val="30"/>
        </w:rPr>
        <w:t>, согласно приложению.</w:t>
      </w:r>
    </w:p>
    <w:p w:rsidR="0073438B" w:rsidRPr="00371FC1" w:rsidRDefault="0073438B" w:rsidP="00371FC1">
      <w:pPr>
        <w:pStyle w:val="preamble"/>
        <w:rPr>
          <w:sz w:val="30"/>
          <w:szCs w:val="30"/>
        </w:rPr>
      </w:pPr>
      <w:r>
        <w:rPr>
          <w:sz w:val="30"/>
          <w:szCs w:val="30"/>
        </w:rPr>
        <w:t xml:space="preserve"> 3. </w:t>
      </w:r>
      <w:r w:rsidRPr="00371FC1">
        <w:rPr>
          <w:sz w:val="30"/>
          <w:szCs w:val="30"/>
        </w:rPr>
        <w:t xml:space="preserve">Утвердить </w:t>
      </w:r>
      <w:hyperlink r:id="rId9" w:anchor="a1" w:tooltip="+" w:history="1">
        <w:r w:rsidRPr="00371FC1">
          <w:rPr>
            <w:rStyle w:val="Hyperlink"/>
            <w:color w:val="auto"/>
            <w:sz w:val="30"/>
            <w:szCs w:val="30"/>
            <w:u w:val="none"/>
          </w:rPr>
          <w:t>Положение</w:t>
        </w:r>
      </w:hyperlink>
      <w:r w:rsidRPr="00371FC1">
        <w:rPr>
          <w:sz w:val="30"/>
          <w:szCs w:val="30"/>
        </w:rPr>
        <w:t xml:space="preserve"> о заказнике </w:t>
      </w:r>
      <w:r w:rsidRPr="00371FC1">
        <w:rPr>
          <w:sz w:val="30"/>
          <w:szCs w:val="30"/>
          <w:shd w:val="clear" w:color="auto" w:fill="FFFFFF"/>
        </w:rPr>
        <w:t>местного значения</w:t>
      </w:r>
      <w:r w:rsidRPr="00371FC1">
        <w:rPr>
          <w:sz w:val="30"/>
          <w:szCs w:val="30"/>
        </w:rPr>
        <w:t xml:space="preserve"> «Мотольский» (прилагается).</w:t>
      </w:r>
    </w:p>
    <w:p w:rsidR="0073438B" w:rsidRDefault="0073438B" w:rsidP="00371FC1">
      <w:pPr>
        <w:pStyle w:val="preamble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4. Определить, что управление заказником местного значения «Мотольский» осуществляется Ивановским районным исполнительным комитетом.</w:t>
      </w:r>
    </w:p>
    <w:p w:rsidR="0073438B" w:rsidRDefault="0073438B" w:rsidP="00371FC1">
      <w:pPr>
        <w:pStyle w:val="preamble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 5. Финансирование функционирования и охраны заказника местного значения «Мотольский» осуществлять из средств районного бюджета и иных источников, не запрещенных законодательными актами.</w:t>
      </w:r>
    </w:p>
    <w:p w:rsidR="0073438B" w:rsidRDefault="0073438B" w:rsidP="00371FC1">
      <w:pPr>
        <w:pStyle w:val="preamble"/>
        <w:ind w:firstLine="600"/>
        <w:rPr>
          <w:sz w:val="30"/>
          <w:szCs w:val="30"/>
        </w:rPr>
      </w:pPr>
      <w:r>
        <w:rPr>
          <w:sz w:val="30"/>
          <w:szCs w:val="30"/>
        </w:rPr>
        <w:t>6. Настоящее решение вступает в силу после его официального опубликования.</w:t>
      </w:r>
    </w:p>
    <w:p w:rsidR="0073438B" w:rsidRPr="0005588B" w:rsidRDefault="0073438B" w:rsidP="00707FC9">
      <w:pPr>
        <w:pStyle w:val="preamble"/>
        <w:ind w:firstLine="709"/>
        <w:rPr>
          <w:sz w:val="10"/>
          <w:szCs w:val="10"/>
        </w:rPr>
      </w:pPr>
    </w:p>
    <w:p w:rsidR="0073438B" w:rsidRDefault="0073438B" w:rsidP="00707FC9">
      <w:pPr>
        <w:tabs>
          <w:tab w:val="left" w:pos="6663"/>
          <w:tab w:val="left" w:pos="6946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Первый заместитель п</w:t>
      </w:r>
      <w:r w:rsidRPr="00CA03DC">
        <w:rPr>
          <w:sz w:val="30"/>
          <w:szCs w:val="30"/>
        </w:rPr>
        <w:t>редседател</w:t>
      </w:r>
      <w:r>
        <w:rPr>
          <w:sz w:val="30"/>
          <w:szCs w:val="30"/>
        </w:rPr>
        <w:t>я -</w:t>
      </w:r>
    </w:p>
    <w:p w:rsidR="0073438B" w:rsidRDefault="0073438B" w:rsidP="00707FC9">
      <w:pPr>
        <w:tabs>
          <w:tab w:val="left" w:pos="6663"/>
          <w:tab w:val="left" w:pos="6946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 управления по сельскому </w:t>
      </w:r>
    </w:p>
    <w:p w:rsidR="0073438B" w:rsidRDefault="0073438B" w:rsidP="00707FC9">
      <w:pPr>
        <w:tabs>
          <w:tab w:val="left" w:pos="6663"/>
          <w:tab w:val="left" w:pos="6946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хозяйству и продовольствию</w:t>
      </w:r>
      <w:r>
        <w:rPr>
          <w:sz w:val="30"/>
          <w:szCs w:val="30"/>
        </w:rPr>
        <w:tab/>
        <w:t>В.И.Безсилко</w:t>
      </w:r>
    </w:p>
    <w:p w:rsidR="0073438B" w:rsidRPr="001D543D" w:rsidRDefault="0073438B" w:rsidP="001D543D">
      <w:pPr>
        <w:pStyle w:val="point"/>
        <w:spacing w:line="360" w:lineRule="auto"/>
        <w:ind w:firstLine="0"/>
        <w:rPr>
          <w:sz w:val="14"/>
          <w:szCs w:val="14"/>
        </w:rPr>
      </w:pPr>
      <w:r>
        <w:rPr>
          <w:sz w:val="30"/>
          <w:szCs w:val="30"/>
        </w:rPr>
        <w:t xml:space="preserve">                                              </w:t>
      </w:r>
    </w:p>
    <w:p w:rsidR="0073438B" w:rsidRDefault="0073438B" w:rsidP="0055317F">
      <w:pPr>
        <w:widowControl w:val="0"/>
        <w:spacing w:line="280" w:lineRule="exact"/>
        <w:jc w:val="both"/>
        <w:rPr>
          <w:caps/>
          <w:sz w:val="30"/>
          <w:szCs w:val="30"/>
        </w:rPr>
      </w:pPr>
      <w:r>
        <w:rPr>
          <w:caps/>
          <w:sz w:val="30"/>
          <w:szCs w:val="30"/>
        </w:rPr>
        <w:t>Согласовано</w:t>
      </w:r>
    </w:p>
    <w:p w:rsidR="0073438B" w:rsidRPr="0005588B" w:rsidRDefault="0073438B" w:rsidP="0055317F">
      <w:pPr>
        <w:widowControl w:val="0"/>
        <w:ind w:firstLine="567"/>
        <w:jc w:val="both"/>
        <w:rPr>
          <w:caps/>
          <w:sz w:val="10"/>
          <w:szCs w:val="10"/>
        </w:rPr>
      </w:pPr>
    </w:p>
    <w:p w:rsidR="0073438B" w:rsidRDefault="0073438B" w:rsidP="006470DB">
      <w:pPr>
        <w:widowControl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Государственная инспекция </w:t>
      </w:r>
    </w:p>
    <w:p w:rsidR="0073438B" w:rsidRDefault="0073438B" w:rsidP="006470DB">
      <w:pPr>
        <w:widowControl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охраны животного и </w:t>
      </w:r>
    </w:p>
    <w:p w:rsidR="0073438B" w:rsidRDefault="0073438B" w:rsidP="006470DB">
      <w:pPr>
        <w:widowControl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растительного мира при </w:t>
      </w:r>
    </w:p>
    <w:p w:rsidR="0073438B" w:rsidRDefault="0073438B" w:rsidP="006470DB">
      <w:pPr>
        <w:widowControl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Президенте Республики Беларусь </w:t>
      </w:r>
    </w:p>
    <w:p w:rsidR="0073438B" w:rsidRPr="000B39D3" w:rsidRDefault="0073438B" w:rsidP="006470DB">
      <w:pPr>
        <w:widowControl w:val="0"/>
        <w:spacing w:line="280" w:lineRule="exact"/>
        <w:rPr>
          <w:sz w:val="10"/>
          <w:szCs w:val="10"/>
        </w:rPr>
      </w:pPr>
    </w:p>
    <w:p w:rsidR="0073438B" w:rsidRDefault="0073438B" w:rsidP="0055317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Ивановская районная </w:t>
      </w:r>
    </w:p>
    <w:p w:rsidR="0073438B" w:rsidRDefault="0073438B" w:rsidP="0055317F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инспекция природных ресурсов </w:t>
      </w:r>
    </w:p>
    <w:p w:rsidR="0073438B" w:rsidRDefault="0073438B" w:rsidP="000B39D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и охраны окружающей среды</w:t>
      </w:r>
    </w:p>
    <w:p w:rsidR="0073438B" w:rsidRDefault="0073438B" w:rsidP="000B39D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  <w:t xml:space="preserve">   </w:t>
      </w:r>
    </w:p>
    <w:p w:rsidR="0073438B" w:rsidRPr="006470DB" w:rsidRDefault="0073438B" w:rsidP="006470DB">
      <w:pPr>
        <w:spacing w:line="280" w:lineRule="exact"/>
        <w:rPr>
          <w:sz w:val="30"/>
          <w:szCs w:val="30"/>
        </w:rPr>
      </w:pPr>
      <w:r w:rsidRPr="006470DB">
        <w:rPr>
          <w:sz w:val="30"/>
          <w:szCs w:val="30"/>
        </w:rPr>
        <w:t>Открытое акционерное общество</w:t>
      </w:r>
      <w:r>
        <w:rPr>
          <w:sz w:val="30"/>
          <w:szCs w:val="30"/>
        </w:rPr>
        <w:t xml:space="preserve"> </w:t>
      </w:r>
    </w:p>
    <w:p w:rsidR="0073438B" w:rsidRDefault="0073438B" w:rsidP="006470D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«Агро-Мотоль»</w:t>
      </w:r>
    </w:p>
    <w:p w:rsidR="0073438B" w:rsidRDefault="0073438B" w:rsidP="00296FBC">
      <w:pPr>
        <w:spacing w:line="280" w:lineRule="exact"/>
        <w:ind w:left="4963" w:firstLine="709"/>
        <w:rPr>
          <w:sz w:val="30"/>
          <w:szCs w:val="30"/>
        </w:rPr>
        <w:sectPr w:rsidR="0073438B" w:rsidSect="00407B5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p w:rsidR="0073438B" w:rsidRDefault="0073438B" w:rsidP="00296FBC">
      <w:pPr>
        <w:spacing w:line="280" w:lineRule="exact"/>
        <w:ind w:left="4963" w:firstLine="709"/>
        <w:rPr>
          <w:sz w:val="30"/>
          <w:szCs w:val="30"/>
        </w:rPr>
      </w:pPr>
      <w:r>
        <w:rPr>
          <w:sz w:val="30"/>
          <w:szCs w:val="30"/>
        </w:rPr>
        <w:t>Приложение</w:t>
      </w:r>
    </w:p>
    <w:p w:rsidR="0073438B" w:rsidRDefault="0073438B" w:rsidP="00296FBC">
      <w:pPr>
        <w:spacing w:line="280" w:lineRule="exact"/>
        <w:ind w:left="5698"/>
        <w:rPr>
          <w:sz w:val="30"/>
          <w:szCs w:val="30"/>
        </w:rPr>
      </w:pPr>
      <w:r>
        <w:rPr>
          <w:sz w:val="30"/>
          <w:szCs w:val="30"/>
        </w:rPr>
        <w:t>к решению</w:t>
      </w:r>
    </w:p>
    <w:p w:rsidR="0073438B" w:rsidRDefault="0073438B" w:rsidP="00296FBC">
      <w:pPr>
        <w:spacing w:line="280" w:lineRule="exact"/>
        <w:ind w:left="5698"/>
        <w:rPr>
          <w:sz w:val="30"/>
          <w:szCs w:val="30"/>
        </w:rPr>
      </w:pPr>
      <w:r>
        <w:rPr>
          <w:sz w:val="30"/>
          <w:szCs w:val="30"/>
        </w:rPr>
        <w:t>Ивановского районного исполнительного комитета</w:t>
      </w:r>
    </w:p>
    <w:p w:rsidR="0073438B" w:rsidRDefault="0073438B" w:rsidP="00296FBC">
      <w:pPr>
        <w:spacing w:line="280" w:lineRule="exact"/>
        <w:ind w:left="5698"/>
        <w:rPr>
          <w:sz w:val="30"/>
          <w:szCs w:val="30"/>
        </w:rPr>
      </w:pPr>
      <w:r>
        <w:rPr>
          <w:sz w:val="30"/>
          <w:szCs w:val="30"/>
        </w:rPr>
        <w:t>17.06.2024 № 820</w:t>
      </w:r>
    </w:p>
    <w:p w:rsidR="0073438B" w:rsidRPr="00E3318F" w:rsidRDefault="0073438B" w:rsidP="0005588B">
      <w:pPr>
        <w:spacing w:line="280" w:lineRule="exact"/>
        <w:rPr>
          <w:sz w:val="30"/>
          <w:szCs w:val="30"/>
        </w:rPr>
      </w:pPr>
    </w:p>
    <w:p w:rsidR="0073438B" w:rsidRDefault="0073438B" w:rsidP="00296FBC">
      <w:pPr>
        <w:pStyle w:val="titlep"/>
        <w:spacing w:before="0" w:after="0" w:line="280" w:lineRule="exact"/>
        <w:jc w:val="both"/>
        <w:rPr>
          <w:b w:val="0"/>
          <w:bCs w:val="0"/>
          <w:sz w:val="30"/>
          <w:szCs w:val="30"/>
        </w:rPr>
      </w:pPr>
    </w:p>
    <w:p w:rsidR="0073438B" w:rsidRDefault="0073438B" w:rsidP="00296FBC">
      <w:pPr>
        <w:pStyle w:val="titlep"/>
        <w:spacing w:before="0" w:after="0" w:line="280" w:lineRule="exact"/>
        <w:jc w:val="both"/>
        <w:rPr>
          <w:b w:val="0"/>
          <w:bCs w:val="0"/>
          <w:sz w:val="30"/>
          <w:szCs w:val="30"/>
        </w:rPr>
      </w:pPr>
      <w:r w:rsidRPr="00183FC1">
        <w:rPr>
          <w:b w:val="0"/>
          <w:bCs w:val="0"/>
          <w:sz w:val="30"/>
          <w:szCs w:val="30"/>
        </w:rPr>
        <w:t>ГРАНИЦЫ, ПЛОЩАДЬ</w:t>
      </w:r>
      <w:r>
        <w:rPr>
          <w:b w:val="0"/>
          <w:bCs w:val="0"/>
          <w:sz w:val="30"/>
          <w:szCs w:val="30"/>
        </w:rPr>
        <w:t xml:space="preserve"> И </w:t>
      </w:r>
      <w:r w:rsidRPr="002420F6">
        <w:rPr>
          <w:b w:val="0"/>
          <w:bCs w:val="0"/>
          <w:sz w:val="30"/>
          <w:szCs w:val="30"/>
        </w:rPr>
        <w:t xml:space="preserve">СПИСОК </w:t>
      </w:r>
    </w:p>
    <w:p w:rsidR="0073438B" w:rsidRDefault="0073438B" w:rsidP="00296FBC">
      <w:pPr>
        <w:pStyle w:val="titlep"/>
        <w:spacing w:before="0" w:after="0" w:line="280" w:lineRule="exact"/>
        <w:jc w:val="both"/>
        <w:rPr>
          <w:b w:val="0"/>
          <w:bCs w:val="0"/>
          <w:sz w:val="30"/>
          <w:szCs w:val="30"/>
        </w:rPr>
      </w:pPr>
      <w:r w:rsidRPr="002420F6">
        <w:rPr>
          <w:b w:val="0"/>
          <w:bCs w:val="0"/>
          <w:sz w:val="30"/>
          <w:szCs w:val="30"/>
        </w:rPr>
        <w:t>землепользователей,</w:t>
      </w:r>
      <w:r>
        <w:rPr>
          <w:b w:val="0"/>
          <w:bCs w:val="0"/>
          <w:sz w:val="30"/>
          <w:szCs w:val="30"/>
        </w:rPr>
        <w:t xml:space="preserve"> </w:t>
      </w:r>
      <w:r w:rsidRPr="002420F6">
        <w:rPr>
          <w:b w:val="0"/>
          <w:bCs w:val="0"/>
          <w:sz w:val="30"/>
          <w:szCs w:val="30"/>
        </w:rPr>
        <w:t>земельные</w:t>
      </w:r>
    </w:p>
    <w:p w:rsidR="0073438B" w:rsidRDefault="0073438B" w:rsidP="00296FBC">
      <w:pPr>
        <w:pStyle w:val="titlep"/>
        <w:spacing w:before="0" w:after="0" w:line="280" w:lineRule="exact"/>
        <w:jc w:val="both"/>
        <w:rPr>
          <w:b w:val="0"/>
          <w:bCs w:val="0"/>
          <w:sz w:val="30"/>
          <w:szCs w:val="30"/>
        </w:rPr>
      </w:pPr>
      <w:r w:rsidRPr="002420F6">
        <w:rPr>
          <w:b w:val="0"/>
          <w:bCs w:val="0"/>
          <w:sz w:val="30"/>
          <w:szCs w:val="30"/>
        </w:rPr>
        <w:t xml:space="preserve">участки </w:t>
      </w:r>
      <w:r>
        <w:rPr>
          <w:b w:val="0"/>
          <w:bCs w:val="0"/>
          <w:sz w:val="30"/>
          <w:szCs w:val="30"/>
        </w:rPr>
        <w:t>(части земельных участков)</w:t>
      </w:r>
    </w:p>
    <w:p w:rsidR="0073438B" w:rsidRDefault="0073438B" w:rsidP="00296FBC">
      <w:pPr>
        <w:pStyle w:val="titlep"/>
        <w:spacing w:before="0" w:after="0" w:line="280" w:lineRule="exact"/>
        <w:jc w:val="both"/>
        <w:rPr>
          <w:b w:val="0"/>
          <w:bCs w:val="0"/>
          <w:sz w:val="30"/>
          <w:szCs w:val="30"/>
        </w:rPr>
      </w:pPr>
      <w:r w:rsidRPr="002420F6">
        <w:rPr>
          <w:b w:val="0"/>
          <w:bCs w:val="0"/>
          <w:sz w:val="30"/>
          <w:szCs w:val="30"/>
        </w:rPr>
        <w:t xml:space="preserve">которых </w:t>
      </w:r>
      <w:r>
        <w:rPr>
          <w:b w:val="0"/>
          <w:bCs w:val="0"/>
          <w:sz w:val="30"/>
          <w:szCs w:val="30"/>
        </w:rPr>
        <w:t xml:space="preserve">включены </w:t>
      </w:r>
      <w:r w:rsidRPr="002420F6">
        <w:rPr>
          <w:b w:val="0"/>
          <w:bCs w:val="0"/>
          <w:sz w:val="30"/>
          <w:szCs w:val="30"/>
        </w:rPr>
        <w:t>в</w:t>
      </w:r>
      <w:r>
        <w:rPr>
          <w:b w:val="0"/>
          <w:bCs w:val="0"/>
          <w:sz w:val="30"/>
          <w:szCs w:val="30"/>
        </w:rPr>
        <w:t xml:space="preserve"> </w:t>
      </w:r>
      <w:r w:rsidRPr="002420F6">
        <w:rPr>
          <w:b w:val="0"/>
          <w:bCs w:val="0"/>
          <w:sz w:val="30"/>
          <w:szCs w:val="30"/>
        </w:rPr>
        <w:t>состав земель</w:t>
      </w:r>
    </w:p>
    <w:p w:rsidR="0073438B" w:rsidRDefault="0073438B" w:rsidP="00296FBC">
      <w:pPr>
        <w:pStyle w:val="titlep"/>
        <w:spacing w:before="0" w:after="0" w:line="280" w:lineRule="exact"/>
        <w:jc w:val="both"/>
        <w:rPr>
          <w:b w:val="0"/>
          <w:bCs w:val="0"/>
          <w:sz w:val="30"/>
          <w:szCs w:val="30"/>
        </w:rPr>
      </w:pPr>
      <w:r w:rsidRPr="002420F6">
        <w:rPr>
          <w:b w:val="0"/>
          <w:bCs w:val="0"/>
          <w:sz w:val="30"/>
          <w:szCs w:val="30"/>
        </w:rPr>
        <w:t>заказника</w:t>
      </w:r>
      <w:r>
        <w:rPr>
          <w:b w:val="0"/>
          <w:bCs w:val="0"/>
          <w:sz w:val="30"/>
          <w:szCs w:val="30"/>
        </w:rPr>
        <w:t xml:space="preserve"> </w:t>
      </w:r>
      <w:r w:rsidRPr="002420F6">
        <w:rPr>
          <w:b w:val="0"/>
          <w:bCs w:val="0"/>
          <w:sz w:val="30"/>
          <w:szCs w:val="30"/>
        </w:rPr>
        <w:t xml:space="preserve">местного значения </w:t>
      </w:r>
    </w:p>
    <w:p w:rsidR="0073438B" w:rsidRPr="00AB378B" w:rsidRDefault="0073438B" w:rsidP="00296FBC">
      <w:pPr>
        <w:pStyle w:val="titlep"/>
        <w:spacing w:before="0" w:after="0" w:line="280" w:lineRule="exact"/>
        <w:jc w:val="both"/>
        <w:rPr>
          <w:sz w:val="14"/>
          <w:szCs w:val="14"/>
        </w:rPr>
      </w:pPr>
      <w:r w:rsidRPr="002420F6">
        <w:rPr>
          <w:b w:val="0"/>
          <w:bCs w:val="0"/>
          <w:sz w:val="30"/>
          <w:szCs w:val="30"/>
        </w:rPr>
        <w:t>«</w:t>
      </w:r>
      <w:r>
        <w:rPr>
          <w:b w:val="0"/>
          <w:bCs w:val="0"/>
          <w:sz w:val="30"/>
          <w:szCs w:val="30"/>
        </w:rPr>
        <w:t>Мотольский</w:t>
      </w:r>
      <w:r w:rsidRPr="002420F6">
        <w:rPr>
          <w:b w:val="0"/>
          <w:bCs w:val="0"/>
          <w:sz w:val="30"/>
          <w:szCs w:val="30"/>
        </w:rPr>
        <w:t>»</w:t>
      </w:r>
    </w:p>
    <w:p w:rsidR="0073438B" w:rsidRDefault="0073438B" w:rsidP="00296FBC">
      <w:pPr>
        <w:pStyle w:val="titlep"/>
        <w:spacing w:before="0" w:after="0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ab/>
      </w:r>
    </w:p>
    <w:p w:rsidR="0073438B" w:rsidRDefault="0073438B" w:rsidP="003A749C">
      <w:pPr>
        <w:pStyle w:val="titlep"/>
        <w:spacing w:before="0" w:after="0"/>
        <w:ind w:firstLine="709"/>
        <w:jc w:val="both"/>
        <w:rPr>
          <w:b w:val="0"/>
          <w:sz w:val="30"/>
          <w:szCs w:val="30"/>
        </w:rPr>
      </w:pPr>
      <w:r w:rsidRPr="00C44A1A">
        <w:rPr>
          <w:b w:val="0"/>
          <w:sz w:val="30"/>
          <w:szCs w:val="30"/>
        </w:rPr>
        <w:t xml:space="preserve">Границы заказника местного значения </w:t>
      </w:r>
      <w:r w:rsidRPr="002420F6">
        <w:rPr>
          <w:b w:val="0"/>
          <w:bCs w:val="0"/>
          <w:sz w:val="30"/>
          <w:szCs w:val="30"/>
        </w:rPr>
        <w:t>«</w:t>
      </w:r>
      <w:r>
        <w:rPr>
          <w:b w:val="0"/>
          <w:bCs w:val="0"/>
          <w:sz w:val="30"/>
          <w:szCs w:val="30"/>
        </w:rPr>
        <w:t>Мотольский</w:t>
      </w:r>
      <w:r w:rsidRPr="002420F6">
        <w:rPr>
          <w:b w:val="0"/>
          <w:bCs w:val="0"/>
          <w:sz w:val="30"/>
          <w:szCs w:val="30"/>
        </w:rPr>
        <w:t>»</w:t>
      </w:r>
      <w:r>
        <w:rPr>
          <w:sz w:val="14"/>
          <w:szCs w:val="14"/>
        </w:rPr>
        <w:t xml:space="preserve"> </w:t>
      </w:r>
      <w:r w:rsidRPr="00C44A1A">
        <w:rPr>
          <w:b w:val="0"/>
          <w:sz w:val="30"/>
          <w:szCs w:val="30"/>
        </w:rPr>
        <w:t>проходят</w:t>
      </w:r>
      <w:r>
        <w:rPr>
          <w:b w:val="0"/>
          <w:sz w:val="30"/>
          <w:szCs w:val="30"/>
        </w:rPr>
        <w:t>:</w:t>
      </w:r>
    </w:p>
    <w:p w:rsidR="0073438B" w:rsidRPr="006233A7" w:rsidRDefault="0073438B" w:rsidP="00113059">
      <w:pPr>
        <w:pStyle w:val="titlep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6233A7">
        <w:rPr>
          <w:b w:val="0"/>
          <w:bCs w:val="0"/>
          <w:sz w:val="30"/>
          <w:szCs w:val="30"/>
        </w:rPr>
        <w:t xml:space="preserve">на севере – от </w:t>
      </w:r>
      <w:r>
        <w:rPr>
          <w:b w:val="0"/>
          <w:bCs w:val="0"/>
          <w:sz w:val="30"/>
          <w:szCs w:val="30"/>
        </w:rPr>
        <w:t>западного угла</w:t>
      </w:r>
      <w:r w:rsidRPr="006233A7">
        <w:rPr>
          <w:b w:val="0"/>
          <w:bCs w:val="0"/>
          <w:sz w:val="30"/>
          <w:szCs w:val="30"/>
        </w:rPr>
        <w:t xml:space="preserve"> выдела 37 квартала 59 Дружиловичского лесничества </w:t>
      </w:r>
      <w:r>
        <w:rPr>
          <w:b w:val="0"/>
          <w:bCs w:val="0"/>
          <w:sz w:val="30"/>
          <w:szCs w:val="30"/>
        </w:rPr>
        <w:t>государственного лесохозяйственного учреждения «</w:t>
      </w:r>
      <w:r w:rsidRPr="006233A7">
        <w:rPr>
          <w:b w:val="0"/>
          <w:bCs w:val="0"/>
          <w:sz w:val="30"/>
          <w:szCs w:val="30"/>
        </w:rPr>
        <w:t>Пинск</w:t>
      </w:r>
      <w:r>
        <w:rPr>
          <w:b w:val="0"/>
          <w:bCs w:val="0"/>
          <w:sz w:val="30"/>
          <w:szCs w:val="30"/>
        </w:rPr>
        <w:t>ий</w:t>
      </w:r>
      <w:r w:rsidRPr="006233A7">
        <w:rPr>
          <w:b w:val="0"/>
          <w:bCs w:val="0"/>
          <w:sz w:val="30"/>
          <w:szCs w:val="30"/>
        </w:rPr>
        <w:t xml:space="preserve"> лесхоз</w:t>
      </w:r>
      <w:r>
        <w:rPr>
          <w:b w:val="0"/>
          <w:bCs w:val="0"/>
          <w:sz w:val="30"/>
          <w:szCs w:val="30"/>
        </w:rPr>
        <w:t>»</w:t>
      </w:r>
      <w:r w:rsidRPr="006233A7">
        <w:rPr>
          <w:b w:val="0"/>
          <w:bCs w:val="0"/>
          <w:sz w:val="30"/>
          <w:szCs w:val="30"/>
        </w:rPr>
        <w:t xml:space="preserve"> (далее </w:t>
      </w:r>
      <w:r>
        <w:rPr>
          <w:b w:val="0"/>
          <w:bCs w:val="0"/>
          <w:sz w:val="30"/>
          <w:szCs w:val="30"/>
        </w:rPr>
        <w:t>–</w:t>
      </w:r>
      <w:r w:rsidRPr="006233A7">
        <w:rPr>
          <w:b w:val="0"/>
          <w:bCs w:val="0"/>
          <w:sz w:val="30"/>
          <w:szCs w:val="30"/>
        </w:rPr>
        <w:t xml:space="preserve"> Дружиловичское лесничество)</w:t>
      </w:r>
      <w:r>
        <w:rPr>
          <w:b w:val="0"/>
          <w:bCs w:val="0"/>
          <w:sz w:val="30"/>
          <w:szCs w:val="30"/>
        </w:rPr>
        <w:t xml:space="preserve"> в точке с географическими координатами 52°19ʹ14,24" северной широты, 23°38ʹ22,</w:t>
      </w:r>
      <w:r w:rsidRPr="006233A7">
        <w:rPr>
          <w:b w:val="0"/>
          <w:bCs w:val="0"/>
          <w:sz w:val="30"/>
          <w:szCs w:val="30"/>
        </w:rPr>
        <w:t xml:space="preserve">93" восточной долготы в юго-восточном и восточном направлениях по </w:t>
      </w:r>
      <w:r>
        <w:rPr>
          <w:b w:val="0"/>
          <w:bCs w:val="0"/>
          <w:sz w:val="30"/>
          <w:szCs w:val="30"/>
        </w:rPr>
        <w:t>южной</w:t>
      </w:r>
      <w:r w:rsidRPr="006233A7">
        <w:rPr>
          <w:b w:val="0"/>
          <w:bCs w:val="0"/>
          <w:sz w:val="30"/>
          <w:szCs w:val="30"/>
        </w:rPr>
        <w:t xml:space="preserve"> границе кварталов 59, 60, 64, 65</w:t>
      </w:r>
      <w:r>
        <w:rPr>
          <w:b w:val="0"/>
          <w:bCs w:val="0"/>
          <w:sz w:val="30"/>
          <w:szCs w:val="30"/>
        </w:rPr>
        <w:t xml:space="preserve"> этого лесничества</w:t>
      </w:r>
      <w:r w:rsidRPr="006233A7">
        <w:rPr>
          <w:b w:val="0"/>
          <w:bCs w:val="0"/>
          <w:sz w:val="30"/>
          <w:szCs w:val="30"/>
        </w:rPr>
        <w:t xml:space="preserve"> до юго-восточного угла выдела 25 квартала 65</w:t>
      </w:r>
      <w:r>
        <w:rPr>
          <w:b w:val="0"/>
          <w:bCs w:val="0"/>
          <w:sz w:val="30"/>
          <w:szCs w:val="30"/>
        </w:rPr>
        <w:t xml:space="preserve"> Дружиловичского лесничества</w:t>
      </w:r>
      <w:r w:rsidRPr="006233A7">
        <w:rPr>
          <w:b w:val="0"/>
          <w:bCs w:val="0"/>
          <w:sz w:val="30"/>
          <w:szCs w:val="30"/>
        </w:rPr>
        <w:t xml:space="preserve">, далее </w:t>
      </w:r>
      <w:r>
        <w:rPr>
          <w:b w:val="0"/>
          <w:bCs w:val="0"/>
          <w:sz w:val="30"/>
          <w:szCs w:val="30"/>
        </w:rPr>
        <w:t>в северном и восточном направлениях по южной границе дамбы</w:t>
      </w:r>
      <w:r w:rsidRPr="006233A7">
        <w:rPr>
          <w:b w:val="0"/>
          <w:bCs w:val="0"/>
          <w:sz w:val="30"/>
          <w:szCs w:val="30"/>
        </w:rPr>
        <w:t xml:space="preserve"> и проселочной дороги, в северном направлении по восточной </w:t>
      </w:r>
      <w:r>
        <w:rPr>
          <w:b w:val="0"/>
          <w:bCs w:val="0"/>
          <w:sz w:val="30"/>
          <w:szCs w:val="30"/>
        </w:rPr>
        <w:t>границе</w:t>
      </w:r>
      <w:r w:rsidRPr="006233A7">
        <w:rPr>
          <w:b w:val="0"/>
          <w:bCs w:val="0"/>
          <w:sz w:val="30"/>
          <w:szCs w:val="30"/>
        </w:rPr>
        <w:t xml:space="preserve"> дамбы до точки </w:t>
      </w:r>
      <w:r>
        <w:rPr>
          <w:b w:val="0"/>
          <w:bCs w:val="0"/>
          <w:sz w:val="30"/>
          <w:szCs w:val="30"/>
        </w:rPr>
        <w:t>с географическими координатами</w:t>
      </w:r>
      <w:r w:rsidRPr="006233A7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52°19ʹ07,</w:t>
      </w:r>
      <w:r w:rsidRPr="006233A7">
        <w:rPr>
          <w:b w:val="0"/>
          <w:bCs w:val="0"/>
          <w:sz w:val="30"/>
          <w:szCs w:val="30"/>
        </w:rPr>
        <w:t>00" северной шир</w:t>
      </w:r>
      <w:r>
        <w:rPr>
          <w:b w:val="0"/>
          <w:bCs w:val="0"/>
          <w:sz w:val="30"/>
          <w:szCs w:val="30"/>
        </w:rPr>
        <w:t>оты, 25°41ʹ47,</w:t>
      </w:r>
      <w:r w:rsidRPr="006233A7">
        <w:rPr>
          <w:b w:val="0"/>
          <w:bCs w:val="0"/>
          <w:sz w:val="30"/>
          <w:szCs w:val="30"/>
        </w:rPr>
        <w:t xml:space="preserve">65" восточной долготы, </w:t>
      </w:r>
      <w:r>
        <w:rPr>
          <w:b w:val="0"/>
          <w:bCs w:val="0"/>
          <w:sz w:val="30"/>
          <w:szCs w:val="30"/>
        </w:rPr>
        <w:t>далее</w:t>
      </w:r>
      <w:r w:rsidRPr="006233A7">
        <w:rPr>
          <w:b w:val="0"/>
          <w:bCs w:val="0"/>
          <w:sz w:val="30"/>
          <w:szCs w:val="30"/>
        </w:rPr>
        <w:t xml:space="preserve"> в восточном направлении по условной прямой линии до точки пересечения с восточной бровк</w:t>
      </w:r>
      <w:r>
        <w:rPr>
          <w:b w:val="0"/>
          <w:bCs w:val="0"/>
          <w:sz w:val="30"/>
          <w:szCs w:val="30"/>
        </w:rPr>
        <w:t>ой</w:t>
      </w:r>
      <w:r w:rsidRPr="006233A7">
        <w:rPr>
          <w:b w:val="0"/>
          <w:bCs w:val="0"/>
          <w:sz w:val="30"/>
          <w:szCs w:val="30"/>
        </w:rPr>
        <w:t xml:space="preserve"> канала </w:t>
      </w:r>
      <w:r>
        <w:rPr>
          <w:b w:val="0"/>
          <w:bCs w:val="0"/>
          <w:sz w:val="30"/>
          <w:szCs w:val="30"/>
        </w:rPr>
        <w:t xml:space="preserve"> в точке с географическими координатами 52°19ʹ07,24" северной широты, 25°41ʹ49,</w:t>
      </w:r>
      <w:r w:rsidRPr="006233A7">
        <w:rPr>
          <w:b w:val="0"/>
          <w:bCs w:val="0"/>
          <w:sz w:val="30"/>
          <w:szCs w:val="30"/>
        </w:rPr>
        <w:t xml:space="preserve">11" восточной долготы, далее в юго-восточном направлении по южной </w:t>
      </w:r>
      <w:r>
        <w:rPr>
          <w:b w:val="0"/>
          <w:bCs w:val="0"/>
          <w:sz w:val="30"/>
          <w:szCs w:val="30"/>
        </w:rPr>
        <w:t>границе</w:t>
      </w:r>
      <w:r w:rsidRPr="006233A7">
        <w:rPr>
          <w:b w:val="0"/>
          <w:bCs w:val="0"/>
          <w:sz w:val="30"/>
          <w:szCs w:val="30"/>
        </w:rPr>
        <w:t xml:space="preserve"> дамбы</w:t>
      </w:r>
      <w:r>
        <w:rPr>
          <w:b w:val="0"/>
          <w:bCs w:val="0"/>
          <w:sz w:val="30"/>
          <w:szCs w:val="30"/>
        </w:rPr>
        <w:t>,</w:t>
      </w:r>
      <w:r w:rsidRPr="006233A7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пересекая</w:t>
      </w:r>
      <w:r w:rsidRPr="006233A7">
        <w:rPr>
          <w:b w:val="0"/>
          <w:bCs w:val="0"/>
          <w:sz w:val="30"/>
          <w:szCs w:val="30"/>
        </w:rPr>
        <w:t xml:space="preserve"> автомобильн</w:t>
      </w:r>
      <w:r>
        <w:rPr>
          <w:b w:val="0"/>
          <w:bCs w:val="0"/>
          <w:sz w:val="30"/>
          <w:szCs w:val="30"/>
        </w:rPr>
        <w:t>ую</w:t>
      </w:r>
      <w:r w:rsidRPr="006233A7">
        <w:rPr>
          <w:b w:val="0"/>
          <w:bCs w:val="0"/>
          <w:sz w:val="30"/>
          <w:szCs w:val="30"/>
        </w:rPr>
        <w:t xml:space="preserve"> дорог</w:t>
      </w:r>
      <w:r>
        <w:rPr>
          <w:b w:val="0"/>
          <w:bCs w:val="0"/>
          <w:sz w:val="30"/>
          <w:szCs w:val="30"/>
        </w:rPr>
        <w:t>у</w:t>
      </w:r>
      <w:r w:rsidRPr="006233A7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 xml:space="preserve">Н-481 </w:t>
      </w:r>
      <w:r w:rsidRPr="006233A7">
        <w:rPr>
          <w:b w:val="0"/>
          <w:bCs w:val="0"/>
          <w:sz w:val="30"/>
          <w:szCs w:val="30"/>
        </w:rPr>
        <w:t>Ляск</w:t>
      </w:r>
      <w:r>
        <w:rPr>
          <w:b w:val="0"/>
          <w:bCs w:val="0"/>
          <w:sz w:val="30"/>
          <w:szCs w:val="30"/>
        </w:rPr>
        <w:t>овичи-Достоево-Молодово-Бусса,</w:t>
      </w:r>
      <w:r w:rsidRPr="006233A7">
        <w:rPr>
          <w:b w:val="0"/>
          <w:bCs w:val="0"/>
          <w:sz w:val="30"/>
          <w:szCs w:val="30"/>
        </w:rPr>
        <w:t xml:space="preserve"> до пересечения с границ</w:t>
      </w:r>
      <w:r>
        <w:rPr>
          <w:b w:val="0"/>
          <w:bCs w:val="0"/>
          <w:sz w:val="30"/>
          <w:szCs w:val="30"/>
        </w:rPr>
        <w:t>ей</w:t>
      </w:r>
      <w:r w:rsidRPr="006233A7">
        <w:rPr>
          <w:b w:val="0"/>
          <w:bCs w:val="0"/>
          <w:sz w:val="30"/>
          <w:szCs w:val="30"/>
        </w:rPr>
        <w:t xml:space="preserve"> земель </w:t>
      </w:r>
      <w:r>
        <w:rPr>
          <w:b w:val="0"/>
          <w:bCs w:val="0"/>
          <w:sz w:val="30"/>
          <w:szCs w:val="30"/>
        </w:rPr>
        <w:t>открытого акционерного общества (далее – ОАО) «Ставокское» в точке с географическими координатами</w:t>
      </w:r>
      <w:r w:rsidRPr="006233A7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52°19ʹ07,</w:t>
      </w:r>
      <w:r w:rsidRPr="006233A7">
        <w:rPr>
          <w:b w:val="0"/>
          <w:bCs w:val="0"/>
          <w:sz w:val="30"/>
          <w:szCs w:val="30"/>
        </w:rPr>
        <w:t>60" северной широты, 25</w:t>
      </w:r>
      <w:r>
        <w:rPr>
          <w:b w:val="0"/>
          <w:bCs w:val="0"/>
          <w:sz w:val="30"/>
          <w:szCs w:val="30"/>
        </w:rPr>
        <w:t>°43ʹ57,</w:t>
      </w:r>
      <w:r w:rsidRPr="006233A7">
        <w:rPr>
          <w:b w:val="0"/>
          <w:bCs w:val="0"/>
          <w:sz w:val="30"/>
          <w:szCs w:val="30"/>
        </w:rPr>
        <w:t>78" восточной долготы;</w:t>
      </w:r>
    </w:p>
    <w:p w:rsidR="0073438B" w:rsidRPr="006233A7" w:rsidRDefault="0073438B" w:rsidP="00113059">
      <w:pPr>
        <w:pStyle w:val="titlep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6233A7">
        <w:rPr>
          <w:b w:val="0"/>
          <w:bCs w:val="0"/>
          <w:sz w:val="30"/>
          <w:szCs w:val="30"/>
        </w:rPr>
        <w:t xml:space="preserve">на востоке – от точки с </w:t>
      </w:r>
      <w:r>
        <w:rPr>
          <w:b w:val="0"/>
          <w:bCs w:val="0"/>
          <w:sz w:val="30"/>
          <w:szCs w:val="30"/>
        </w:rPr>
        <w:t>географическими</w:t>
      </w:r>
      <w:r w:rsidRPr="006233A7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координатами 52°19ʹ07,60" северной широты, 25°43ʹ57,</w:t>
      </w:r>
      <w:r w:rsidRPr="006233A7">
        <w:rPr>
          <w:b w:val="0"/>
          <w:bCs w:val="0"/>
          <w:sz w:val="30"/>
          <w:szCs w:val="30"/>
        </w:rPr>
        <w:t xml:space="preserve">78" восточной долготы в юго-западном направлении по </w:t>
      </w:r>
      <w:r>
        <w:rPr>
          <w:b w:val="0"/>
          <w:bCs w:val="0"/>
          <w:sz w:val="30"/>
          <w:szCs w:val="30"/>
        </w:rPr>
        <w:t>западной</w:t>
      </w:r>
      <w:r w:rsidRPr="006233A7">
        <w:rPr>
          <w:b w:val="0"/>
          <w:bCs w:val="0"/>
          <w:sz w:val="30"/>
          <w:szCs w:val="30"/>
        </w:rPr>
        <w:t xml:space="preserve"> границе земель ОАО «Ставокское» до </w:t>
      </w:r>
      <w:r>
        <w:rPr>
          <w:b w:val="0"/>
          <w:bCs w:val="0"/>
          <w:sz w:val="30"/>
          <w:szCs w:val="30"/>
        </w:rPr>
        <w:t xml:space="preserve">пересечения с участком земель запаса Ивановского районного исполнительного комитета в точке </w:t>
      </w:r>
      <w:r w:rsidRPr="006233A7">
        <w:rPr>
          <w:b w:val="0"/>
          <w:bCs w:val="0"/>
          <w:sz w:val="30"/>
          <w:szCs w:val="30"/>
        </w:rPr>
        <w:t xml:space="preserve">с </w:t>
      </w:r>
      <w:r>
        <w:rPr>
          <w:b w:val="0"/>
          <w:bCs w:val="0"/>
          <w:sz w:val="30"/>
          <w:szCs w:val="30"/>
        </w:rPr>
        <w:t>географическими</w:t>
      </w:r>
      <w:r w:rsidRPr="006233A7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координатами 52°18ʹ49,24" северной широты, 25°43ʹ46,24</w:t>
      </w:r>
      <w:r w:rsidRPr="006233A7">
        <w:rPr>
          <w:b w:val="0"/>
          <w:bCs w:val="0"/>
          <w:sz w:val="30"/>
          <w:szCs w:val="30"/>
        </w:rPr>
        <w:t>" восточной долготы</w:t>
      </w:r>
      <w:r>
        <w:rPr>
          <w:b w:val="0"/>
          <w:bCs w:val="0"/>
          <w:sz w:val="30"/>
          <w:szCs w:val="30"/>
        </w:rPr>
        <w:t xml:space="preserve">, далее по условной прямой линии до точки </w:t>
      </w:r>
      <w:r w:rsidRPr="006233A7">
        <w:rPr>
          <w:b w:val="0"/>
          <w:bCs w:val="0"/>
          <w:sz w:val="30"/>
          <w:szCs w:val="30"/>
        </w:rPr>
        <w:t xml:space="preserve">с </w:t>
      </w:r>
      <w:r>
        <w:rPr>
          <w:b w:val="0"/>
          <w:bCs w:val="0"/>
          <w:sz w:val="30"/>
          <w:szCs w:val="30"/>
        </w:rPr>
        <w:t>географическими</w:t>
      </w:r>
      <w:r w:rsidRPr="006233A7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координатами 52°18ʹ46,74" северной широты, 25°43ʹ45,10</w:t>
      </w:r>
      <w:r w:rsidRPr="006233A7">
        <w:rPr>
          <w:b w:val="0"/>
          <w:bCs w:val="0"/>
          <w:sz w:val="30"/>
          <w:szCs w:val="30"/>
        </w:rPr>
        <w:t>" восточной долготы</w:t>
      </w:r>
      <w:r>
        <w:rPr>
          <w:b w:val="0"/>
          <w:bCs w:val="0"/>
          <w:sz w:val="30"/>
          <w:szCs w:val="30"/>
        </w:rPr>
        <w:t xml:space="preserve">, </w:t>
      </w:r>
      <w:r w:rsidRPr="006233A7">
        <w:rPr>
          <w:b w:val="0"/>
          <w:bCs w:val="0"/>
          <w:sz w:val="30"/>
          <w:szCs w:val="30"/>
        </w:rPr>
        <w:t xml:space="preserve"> по </w:t>
      </w:r>
      <w:r>
        <w:rPr>
          <w:b w:val="0"/>
          <w:bCs w:val="0"/>
          <w:sz w:val="30"/>
          <w:szCs w:val="30"/>
        </w:rPr>
        <w:t>западной</w:t>
      </w:r>
      <w:r w:rsidRPr="006233A7">
        <w:rPr>
          <w:b w:val="0"/>
          <w:bCs w:val="0"/>
          <w:sz w:val="30"/>
          <w:szCs w:val="30"/>
        </w:rPr>
        <w:t xml:space="preserve"> границе земель ОАО «Ставокское»</w:t>
      </w:r>
      <w:r>
        <w:rPr>
          <w:b w:val="0"/>
          <w:bCs w:val="0"/>
          <w:sz w:val="30"/>
          <w:szCs w:val="30"/>
        </w:rPr>
        <w:t xml:space="preserve"> до </w:t>
      </w:r>
      <w:r w:rsidRPr="006233A7">
        <w:rPr>
          <w:b w:val="0"/>
          <w:bCs w:val="0"/>
          <w:sz w:val="30"/>
          <w:szCs w:val="30"/>
        </w:rPr>
        <w:t xml:space="preserve">точки пересечения с каналом, далее </w:t>
      </w:r>
      <w:r>
        <w:rPr>
          <w:b w:val="0"/>
          <w:bCs w:val="0"/>
          <w:sz w:val="30"/>
          <w:szCs w:val="30"/>
        </w:rPr>
        <w:t xml:space="preserve">в юго-западном направлении по западной границе канала до </w:t>
      </w:r>
      <w:r w:rsidRPr="006233A7">
        <w:rPr>
          <w:b w:val="0"/>
          <w:bCs w:val="0"/>
          <w:sz w:val="30"/>
          <w:szCs w:val="30"/>
        </w:rPr>
        <w:t>восточн</w:t>
      </w:r>
      <w:r>
        <w:rPr>
          <w:b w:val="0"/>
          <w:bCs w:val="0"/>
          <w:sz w:val="30"/>
          <w:szCs w:val="30"/>
        </w:rPr>
        <w:t>ого</w:t>
      </w:r>
      <w:r w:rsidRPr="006233A7">
        <w:rPr>
          <w:b w:val="0"/>
          <w:bCs w:val="0"/>
          <w:sz w:val="30"/>
          <w:szCs w:val="30"/>
        </w:rPr>
        <w:t xml:space="preserve"> угл</w:t>
      </w:r>
      <w:r>
        <w:rPr>
          <w:b w:val="0"/>
          <w:bCs w:val="0"/>
          <w:sz w:val="30"/>
          <w:szCs w:val="30"/>
        </w:rPr>
        <w:t>а</w:t>
      </w:r>
      <w:r w:rsidRPr="006233A7">
        <w:rPr>
          <w:b w:val="0"/>
          <w:bCs w:val="0"/>
          <w:sz w:val="30"/>
          <w:szCs w:val="30"/>
        </w:rPr>
        <w:t xml:space="preserve"> квартала 143 Дружиловичского лесничества; </w:t>
      </w:r>
    </w:p>
    <w:p w:rsidR="0073438B" w:rsidRPr="006233A7" w:rsidRDefault="0073438B" w:rsidP="00113059">
      <w:pPr>
        <w:pStyle w:val="titlep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6233A7">
        <w:rPr>
          <w:b w:val="0"/>
          <w:bCs w:val="0"/>
          <w:sz w:val="30"/>
          <w:szCs w:val="30"/>
        </w:rPr>
        <w:t>на юге – от восточного угла квартала 143 Дружиловичского лесничества в западном</w:t>
      </w:r>
      <w:r>
        <w:rPr>
          <w:b w:val="0"/>
          <w:bCs w:val="0"/>
          <w:sz w:val="30"/>
          <w:szCs w:val="30"/>
        </w:rPr>
        <w:t xml:space="preserve">, юго-западном, западном, северо-восточном, северо-западном, юго-западном, западном </w:t>
      </w:r>
      <w:r w:rsidRPr="006233A7">
        <w:rPr>
          <w:b w:val="0"/>
          <w:bCs w:val="0"/>
          <w:sz w:val="30"/>
          <w:szCs w:val="30"/>
        </w:rPr>
        <w:t>направлени</w:t>
      </w:r>
      <w:r>
        <w:rPr>
          <w:b w:val="0"/>
          <w:bCs w:val="0"/>
          <w:sz w:val="30"/>
          <w:szCs w:val="30"/>
        </w:rPr>
        <w:t>ях</w:t>
      </w:r>
      <w:r w:rsidRPr="006233A7">
        <w:rPr>
          <w:b w:val="0"/>
          <w:bCs w:val="0"/>
          <w:sz w:val="30"/>
          <w:szCs w:val="30"/>
        </w:rPr>
        <w:t xml:space="preserve"> по </w:t>
      </w:r>
      <w:r>
        <w:rPr>
          <w:b w:val="0"/>
          <w:bCs w:val="0"/>
          <w:sz w:val="30"/>
          <w:szCs w:val="30"/>
        </w:rPr>
        <w:t xml:space="preserve">северной </w:t>
      </w:r>
      <w:r w:rsidRPr="006233A7">
        <w:rPr>
          <w:b w:val="0"/>
          <w:bCs w:val="0"/>
          <w:sz w:val="30"/>
          <w:szCs w:val="30"/>
        </w:rPr>
        <w:t xml:space="preserve">границе </w:t>
      </w:r>
      <w:r>
        <w:rPr>
          <w:b w:val="0"/>
          <w:bCs w:val="0"/>
          <w:sz w:val="30"/>
          <w:szCs w:val="30"/>
        </w:rPr>
        <w:t xml:space="preserve">этого </w:t>
      </w:r>
      <w:r w:rsidRPr="006233A7">
        <w:rPr>
          <w:b w:val="0"/>
          <w:bCs w:val="0"/>
          <w:sz w:val="30"/>
          <w:szCs w:val="30"/>
        </w:rPr>
        <w:t>квартала до перес</w:t>
      </w:r>
      <w:r>
        <w:rPr>
          <w:b w:val="0"/>
          <w:bCs w:val="0"/>
          <w:sz w:val="30"/>
          <w:szCs w:val="30"/>
        </w:rPr>
        <w:t xml:space="preserve">ечения с автомобильной дорогой Н-481 </w:t>
      </w:r>
      <w:r w:rsidRPr="006233A7">
        <w:rPr>
          <w:b w:val="0"/>
          <w:bCs w:val="0"/>
          <w:sz w:val="30"/>
          <w:szCs w:val="30"/>
        </w:rPr>
        <w:t>Ля</w:t>
      </w:r>
      <w:r>
        <w:rPr>
          <w:b w:val="0"/>
          <w:bCs w:val="0"/>
          <w:sz w:val="30"/>
          <w:szCs w:val="30"/>
        </w:rPr>
        <w:t>сковичи-Достоево-Молодово-Бусса</w:t>
      </w:r>
      <w:r w:rsidRPr="006233A7">
        <w:rPr>
          <w:b w:val="0"/>
          <w:bCs w:val="0"/>
          <w:sz w:val="30"/>
          <w:szCs w:val="30"/>
        </w:rPr>
        <w:t xml:space="preserve">, </w:t>
      </w:r>
      <w:r>
        <w:rPr>
          <w:b w:val="0"/>
          <w:bCs w:val="0"/>
          <w:sz w:val="30"/>
          <w:szCs w:val="30"/>
        </w:rPr>
        <w:t xml:space="preserve">далее в северо-западном направлении </w:t>
      </w:r>
      <w:r w:rsidRPr="006233A7">
        <w:rPr>
          <w:b w:val="0"/>
          <w:bCs w:val="0"/>
          <w:sz w:val="30"/>
          <w:szCs w:val="30"/>
        </w:rPr>
        <w:t xml:space="preserve">по условной прямой линии до </w:t>
      </w:r>
      <w:r>
        <w:rPr>
          <w:b w:val="0"/>
          <w:bCs w:val="0"/>
          <w:sz w:val="30"/>
          <w:szCs w:val="30"/>
        </w:rPr>
        <w:t xml:space="preserve">западной бровки канала </w:t>
      </w:r>
      <w:r w:rsidRPr="006233A7">
        <w:rPr>
          <w:b w:val="0"/>
          <w:bCs w:val="0"/>
          <w:sz w:val="30"/>
          <w:szCs w:val="30"/>
        </w:rPr>
        <w:t>Молодо</w:t>
      </w:r>
      <w:r>
        <w:rPr>
          <w:b w:val="0"/>
          <w:bCs w:val="0"/>
          <w:sz w:val="30"/>
          <w:szCs w:val="30"/>
        </w:rPr>
        <w:t>вский</w:t>
      </w:r>
      <w:r w:rsidRPr="006233A7">
        <w:rPr>
          <w:b w:val="0"/>
          <w:bCs w:val="0"/>
          <w:sz w:val="30"/>
          <w:szCs w:val="30"/>
        </w:rPr>
        <w:t xml:space="preserve"> в точке с </w:t>
      </w:r>
      <w:r>
        <w:rPr>
          <w:b w:val="0"/>
          <w:bCs w:val="0"/>
          <w:sz w:val="30"/>
          <w:szCs w:val="30"/>
        </w:rPr>
        <w:t xml:space="preserve">географическими </w:t>
      </w:r>
      <w:r w:rsidRPr="006233A7">
        <w:rPr>
          <w:b w:val="0"/>
          <w:bCs w:val="0"/>
          <w:sz w:val="30"/>
          <w:szCs w:val="30"/>
        </w:rPr>
        <w:t>координатами 52</w:t>
      </w:r>
      <w:r>
        <w:rPr>
          <w:b w:val="0"/>
          <w:bCs w:val="0"/>
          <w:sz w:val="30"/>
          <w:szCs w:val="30"/>
        </w:rPr>
        <w:t>°18ʹ41,67" северной широты, 25°41ʹ54,</w:t>
      </w:r>
      <w:r w:rsidRPr="006233A7">
        <w:rPr>
          <w:b w:val="0"/>
          <w:bCs w:val="0"/>
          <w:sz w:val="30"/>
          <w:szCs w:val="30"/>
        </w:rPr>
        <w:t xml:space="preserve">74" восточной долготы, </w:t>
      </w:r>
      <w:r>
        <w:rPr>
          <w:b w:val="0"/>
          <w:bCs w:val="0"/>
          <w:sz w:val="30"/>
          <w:szCs w:val="30"/>
        </w:rPr>
        <w:t>далее</w:t>
      </w:r>
      <w:r w:rsidRPr="006233A7">
        <w:rPr>
          <w:b w:val="0"/>
          <w:bCs w:val="0"/>
          <w:sz w:val="30"/>
          <w:szCs w:val="30"/>
        </w:rPr>
        <w:t xml:space="preserve"> в юго-западном направлении по </w:t>
      </w:r>
      <w:r>
        <w:rPr>
          <w:b w:val="0"/>
          <w:bCs w:val="0"/>
          <w:sz w:val="30"/>
          <w:szCs w:val="30"/>
        </w:rPr>
        <w:t>западной</w:t>
      </w:r>
      <w:r w:rsidRPr="006233A7">
        <w:rPr>
          <w:b w:val="0"/>
          <w:bCs w:val="0"/>
          <w:sz w:val="30"/>
          <w:szCs w:val="30"/>
        </w:rPr>
        <w:t xml:space="preserve"> бровке </w:t>
      </w:r>
      <w:r>
        <w:rPr>
          <w:b w:val="0"/>
          <w:bCs w:val="0"/>
          <w:sz w:val="30"/>
          <w:szCs w:val="30"/>
        </w:rPr>
        <w:t>этого</w:t>
      </w:r>
      <w:r w:rsidRPr="006233A7">
        <w:rPr>
          <w:b w:val="0"/>
          <w:bCs w:val="0"/>
          <w:sz w:val="30"/>
          <w:szCs w:val="30"/>
        </w:rPr>
        <w:t xml:space="preserve"> кана</w:t>
      </w:r>
      <w:r>
        <w:rPr>
          <w:b w:val="0"/>
          <w:bCs w:val="0"/>
          <w:sz w:val="30"/>
          <w:szCs w:val="30"/>
        </w:rPr>
        <w:t>ла до пересечения с границей агрогородка</w:t>
      </w:r>
      <w:r w:rsidRPr="006233A7">
        <w:rPr>
          <w:b w:val="0"/>
          <w:bCs w:val="0"/>
          <w:sz w:val="30"/>
          <w:szCs w:val="30"/>
        </w:rPr>
        <w:t xml:space="preserve"> Молодово, далее в юго-западном и южном направлениях по </w:t>
      </w:r>
      <w:r>
        <w:rPr>
          <w:b w:val="0"/>
          <w:bCs w:val="0"/>
          <w:sz w:val="30"/>
          <w:szCs w:val="30"/>
        </w:rPr>
        <w:t xml:space="preserve">северной и западной </w:t>
      </w:r>
      <w:r w:rsidRPr="006233A7">
        <w:rPr>
          <w:b w:val="0"/>
          <w:bCs w:val="0"/>
          <w:sz w:val="30"/>
          <w:szCs w:val="30"/>
        </w:rPr>
        <w:t xml:space="preserve"> границ</w:t>
      </w:r>
      <w:r>
        <w:rPr>
          <w:b w:val="0"/>
          <w:bCs w:val="0"/>
          <w:sz w:val="30"/>
          <w:szCs w:val="30"/>
        </w:rPr>
        <w:t>ам</w:t>
      </w:r>
      <w:r w:rsidRPr="006233A7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агрогородка</w:t>
      </w:r>
      <w:r>
        <w:rPr>
          <w:sz w:val="30"/>
          <w:szCs w:val="30"/>
        </w:rPr>
        <w:t xml:space="preserve"> </w:t>
      </w:r>
      <w:r w:rsidRPr="00C47329">
        <w:rPr>
          <w:b w:val="0"/>
          <w:sz w:val="30"/>
          <w:szCs w:val="30"/>
        </w:rPr>
        <w:t>Молодово</w:t>
      </w:r>
      <w:r w:rsidRPr="006233A7">
        <w:rPr>
          <w:b w:val="0"/>
          <w:bCs w:val="0"/>
          <w:sz w:val="30"/>
          <w:szCs w:val="30"/>
        </w:rPr>
        <w:t xml:space="preserve"> до пересечения с каналом, </w:t>
      </w:r>
      <w:r>
        <w:rPr>
          <w:b w:val="0"/>
          <w:bCs w:val="0"/>
          <w:sz w:val="30"/>
          <w:szCs w:val="30"/>
        </w:rPr>
        <w:t>далее</w:t>
      </w:r>
      <w:r w:rsidRPr="006233A7">
        <w:rPr>
          <w:b w:val="0"/>
          <w:bCs w:val="0"/>
          <w:sz w:val="30"/>
          <w:szCs w:val="30"/>
        </w:rPr>
        <w:t xml:space="preserve"> в западном направлении по </w:t>
      </w:r>
      <w:r>
        <w:rPr>
          <w:b w:val="0"/>
          <w:bCs w:val="0"/>
          <w:sz w:val="30"/>
          <w:szCs w:val="30"/>
        </w:rPr>
        <w:t>северной</w:t>
      </w:r>
      <w:r w:rsidRPr="006233A7">
        <w:rPr>
          <w:b w:val="0"/>
          <w:bCs w:val="0"/>
          <w:sz w:val="30"/>
          <w:szCs w:val="30"/>
        </w:rPr>
        <w:t xml:space="preserve"> бровке </w:t>
      </w:r>
      <w:r>
        <w:rPr>
          <w:b w:val="0"/>
          <w:bCs w:val="0"/>
          <w:sz w:val="30"/>
          <w:szCs w:val="30"/>
        </w:rPr>
        <w:t xml:space="preserve">этого </w:t>
      </w:r>
      <w:r w:rsidRPr="006233A7">
        <w:rPr>
          <w:b w:val="0"/>
          <w:bCs w:val="0"/>
          <w:sz w:val="30"/>
          <w:szCs w:val="30"/>
        </w:rPr>
        <w:t xml:space="preserve">канала до его </w:t>
      </w:r>
      <w:r>
        <w:rPr>
          <w:b w:val="0"/>
          <w:bCs w:val="0"/>
          <w:sz w:val="30"/>
          <w:szCs w:val="30"/>
        </w:rPr>
        <w:t>западной границы</w:t>
      </w:r>
      <w:r w:rsidRPr="006233A7">
        <w:rPr>
          <w:b w:val="0"/>
          <w:bCs w:val="0"/>
          <w:sz w:val="30"/>
          <w:szCs w:val="30"/>
        </w:rPr>
        <w:t xml:space="preserve">, далее в юго-восточном направлении по </w:t>
      </w:r>
      <w:r>
        <w:rPr>
          <w:b w:val="0"/>
          <w:bCs w:val="0"/>
          <w:sz w:val="30"/>
          <w:szCs w:val="30"/>
        </w:rPr>
        <w:t xml:space="preserve">западной границе </w:t>
      </w:r>
      <w:r w:rsidRPr="006233A7">
        <w:rPr>
          <w:b w:val="0"/>
          <w:bCs w:val="0"/>
          <w:sz w:val="30"/>
          <w:szCs w:val="30"/>
        </w:rPr>
        <w:t>дамб</w:t>
      </w:r>
      <w:r>
        <w:rPr>
          <w:b w:val="0"/>
          <w:bCs w:val="0"/>
          <w:sz w:val="30"/>
          <w:szCs w:val="30"/>
        </w:rPr>
        <w:t>ы</w:t>
      </w:r>
      <w:r w:rsidRPr="006233A7">
        <w:rPr>
          <w:b w:val="0"/>
          <w:bCs w:val="0"/>
          <w:sz w:val="30"/>
          <w:szCs w:val="30"/>
        </w:rPr>
        <w:t xml:space="preserve"> до пересечения с границей квартала 70  Дружиловичского лесничества, </w:t>
      </w:r>
      <w:r>
        <w:rPr>
          <w:b w:val="0"/>
          <w:bCs w:val="0"/>
          <w:sz w:val="30"/>
          <w:szCs w:val="30"/>
        </w:rPr>
        <w:t xml:space="preserve">далее </w:t>
      </w:r>
      <w:r w:rsidRPr="006233A7">
        <w:rPr>
          <w:b w:val="0"/>
          <w:bCs w:val="0"/>
          <w:sz w:val="30"/>
          <w:szCs w:val="30"/>
        </w:rPr>
        <w:t xml:space="preserve">в западном направлении по </w:t>
      </w:r>
      <w:r>
        <w:rPr>
          <w:b w:val="0"/>
          <w:bCs w:val="0"/>
          <w:sz w:val="30"/>
          <w:szCs w:val="30"/>
        </w:rPr>
        <w:t>северной</w:t>
      </w:r>
      <w:r w:rsidRPr="006233A7">
        <w:rPr>
          <w:b w:val="0"/>
          <w:bCs w:val="0"/>
          <w:sz w:val="30"/>
          <w:szCs w:val="30"/>
        </w:rPr>
        <w:t xml:space="preserve"> границе </w:t>
      </w:r>
      <w:r>
        <w:rPr>
          <w:b w:val="0"/>
          <w:bCs w:val="0"/>
          <w:sz w:val="30"/>
          <w:szCs w:val="30"/>
        </w:rPr>
        <w:t>этого</w:t>
      </w:r>
      <w:r w:rsidRPr="006233A7">
        <w:rPr>
          <w:b w:val="0"/>
          <w:bCs w:val="0"/>
          <w:sz w:val="30"/>
          <w:szCs w:val="30"/>
        </w:rPr>
        <w:t xml:space="preserve"> квартала до пересечения с границей участка земель </w:t>
      </w:r>
      <w:r w:rsidRPr="00C47329">
        <w:rPr>
          <w:b w:val="0"/>
          <w:bCs w:val="0"/>
          <w:sz w:val="30"/>
          <w:szCs w:val="30"/>
        </w:rPr>
        <w:t>Брестско</w:t>
      </w:r>
      <w:r>
        <w:rPr>
          <w:b w:val="0"/>
          <w:bCs w:val="0"/>
          <w:sz w:val="30"/>
          <w:szCs w:val="30"/>
        </w:rPr>
        <w:t>го</w:t>
      </w:r>
      <w:r w:rsidRPr="00C47329">
        <w:rPr>
          <w:b w:val="0"/>
          <w:bCs w:val="0"/>
          <w:sz w:val="30"/>
          <w:szCs w:val="30"/>
        </w:rPr>
        <w:t xml:space="preserve"> республиканско</w:t>
      </w:r>
      <w:r>
        <w:rPr>
          <w:b w:val="0"/>
          <w:bCs w:val="0"/>
          <w:sz w:val="30"/>
          <w:szCs w:val="30"/>
        </w:rPr>
        <w:t>го</w:t>
      </w:r>
      <w:r w:rsidRPr="00C47329">
        <w:rPr>
          <w:b w:val="0"/>
          <w:bCs w:val="0"/>
          <w:sz w:val="30"/>
          <w:szCs w:val="30"/>
        </w:rPr>
        <w:t xml:space="preserve"> унитарно</w:t>
      </w:r>
      <w:r>
        <w:rPr>
          <w:b w:val="0"/>
          <w:bCs w:val="0"/>
          <w:sz w:val="30"/>
          <w:szCs w:val="30"/>
        </w:rPr>
        <w:t>го</w:t>
      </w:r>
      <w:r w:rsidRPr="00C47329">
        <w:rPr>
          <w:b w:val="0"/>
          <w:bCs w:val="0"/>
          <w:sz w:val="30"/>
          <w:szCs w:val="30"/>
        </w:rPr>
        <w:t xml:space="preserve"> предприяти</w:t>
      </w:r>
      <w:r>
        <w:rPr>
          <w:b w:val="0"/>
          <w:bCs w:val="0"/>
          <w:sz w:val="30"/>
          <w:szCs w:val="30"/>
        </w:rPr>
        <w:t>я</w:t>
      </w:r>
      <w:r w:rsidRPr="00C47329">
        <w:rPr>
          <w:b w:val="0"/>
          <w:bCs w:val="0"/>
          <w:sz w:val="30"/>
          <w:szCs w:val="30"/>
        </w:rPr>
        <w:t xml:space="preserve"> электроэнергетики </w:t>
      </w:r>
      <w:r>
        <w:rPr>
          <w:b w:val="0"/>
          <w:bCs w:val="0"/>
          <w:sz w:val="30"/>
          <w:szCs w:val="30"/>
        </w:rPr>
        <w:t>«</w:t>
      </w:r>
      <w:r w:rsidRPr="00C47329">
        <w:rPr>
          <w:b w:val="0"/>
          <w:bCs w:val="0"/>
          <w:sz w:val="30"/>
          <w:szCs w:val="30"/>
        </w:rPr>
        <w:t>Брес</w:t>
      </w:r>
      <w:r>
        <w:rPr>
          <w:b w:val="0"/>
          <w:bCs w:val="0"/>
          <w:sz w:val="30"/>
          <w:szCs w:val="30"/>
        </w:rPr>
        <w:t>тэнерго»</w:t>
      </w:r>
      <w:r w:rsidRPr="00C47329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 xml:space="preserve">для </w:t>
      </w:r>
      <w:r w:rsidRPr="008F7CEF">
        <w:rPr>
          <w:b w:val="0"/>
          <w:color w:val="333333"/>
          <w:sz w:val="30"/>
          <w:szCs w:val="30"/>
          <w:shd w:val="clear" w:color="auto" w:fill="FFFFFF"/>
        </w:rPr>
        <w:t>обслуживание и эксплуатации линий электропередачи ВЛ - 220 кВ Березовская ГРЭС - Пинск</w:t>
      </w:r>
      <w:r w:rsidRPr="008F7CEF">
        <w:rPr>
          <w:b w:val="0"/>
          <w:bCs w:val="0"/>
          <w:sz w:val="30"/>
          <w:szCs w:val="30"/>
          <w:shd w:val="clear" w:color="auto" w:fill="FFFFFF"/>
        </w:rPr>
        <w:t>,</w:t>
      </w:r>
      <w:r w:rsidRPr="006233A7">
        <w:rPr>
          <w:b w:val="0"/>
          <w:bCs w:val="0"/>
          <w:sz w:val="30"/>
          <w:szCs w:val="30"/>
        </w:rPr>
        <w:t xml:space="preserve"> далее в северном направлении по </w:t>
      </w:r>
      <w:r>
        <w:rPr>
          <w:b w:val="0"/>
          <w:bCs w:val="0"/>
          <w:sz w:val="30"/>
          <w:szCs w:val="30"/>
        </w:rPr>
        <w:t>восточной</w:t>
      </w:r>
      <w:r w:rsidRPr="006233A7">
        <w:rPr>
          <w:b w:val="0"/>
          <w:bCs w:val="0"/>
          <w:sz w:val="30"/>
          <w:szCs w:val="30"/>
        </w:rPr>
        <w:t xml:space="preserve"> границе </w:t>
      </w:r>
      <w:r>
        <w:rPr>
          <w:b w:val="0"/>
          <w:bCs w:val="0"/>
          <w:sz w:val="30"/>
          <w:szCs w:val="30"/>
        </w:rPr>
        <w:t>этого</w:t>
      </w:r>
      <w:r w:rsidRPr="006233A7">
        <w:rPr>
          <w:b w:val="0"/>
          <w:bCs w:val="0"/>
          <w:sz w:val="30"/>
          <w:szCs w:val="30"/>
        </w:rPr>
        <w:t xml:space="preserve"> участка земель до пересечения с границей квартала 70 Дружиловичского лесничества, </w:t>
      </w:r>
      <w:r>
        <w:rPr>
          <w:b w:val="0"/>
          <w:bCs w:val="0"/>
          <w:sz w:val="30"/>
          <w:szCs w:val="30"/>
        </w:rPr>
        <w:t xml:space="preserve">далее </w:t>
      </w:r>
      <w:r w:rsidRPr="006233A7">
        <w:rPr>
          <w:b w:val="0"/>
          <w:bCs w:val="0"/>
          <w:sz w:val="30"/>
          <w:szCs w:val="30"/>
        </w:rPr>
        <w:t xml:space="preserve">в восточном, северном и северо-западном направлениях по </w:t>
      </w:r>
      <w:r>
        <w:rPr>
          <w:b w:val="0"/>
          <w:bCs w:val="0"/>
          <w:sz w:val="30"/>
          <w:szCs w:val="30"/>
        </w:rPr>
        <w:t xml:space="preserve">восточной и северной </w:t>
      </w:r>
      <w:r w:rsidRPr="006233A7">
        <w:rPr>
          <w:b w:val="0"/>
          <w:bCs w:val="0"/>
          <w:sz w:val="30"/>
          <w:szCs w:val="30"/>
        </w:rPr>
        <w:t>границ</w:t>
      </w:r>
      <w:r>
        <w:rPr>
          <w:b w:val="0"/>
          <w:bCs w:val="0"/>
          <w:sz w:val="30"/>
          <w:szCs w:val="30"/>
        </w:rPr>
        <w:t>ам</w:t>
      </w:r>
      <w:r w:rsidRPr="006233A7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этого</w:t>
      </w:r>
      <w:r w:rsidRPr="006233A7">
        <w:rPr>
          <w:b w:val="0"/>
          <w:bCs w:val="0"/>
          <w:sz w:val="30"/>
          <w:szCs w:val="30"/>
        </w:rPr>
        <w:t xml:space="preserve"> квартала до точки пересеч</w:t>
      </w:r>
      <w:r>
        <w:rPr>
          <w:b w:val="0"/>
          <w:bCs w:val="0"/>
          <w:sz w:val="30"/>
          <w:szCs w:val="30"/>
        </w:rPr>
        <w:t>ения с границей деревни Осовницы</w:t>
      </w:r>
      <w:r w:rsidRPr="006233A7">
        <w:rPr>
          <w:b w:val="0"/>
          <w:bCs w:val="0"/>
          <w:sz w:val="30"/>
          <w:szCs w:val="30"/>
        </w:rPr>
        <w:t xml:space="preserve">, далее в северо-восточном, северо-западном и юго-западном направлениях по </w:t>
      </w:r>
      <w:r>
        <w:rPr>
          <w:b w:val="0"/>
          <w:bCs w:val="0"/>
          <w:sz w:val="30"/>
          <w:szCs w:val="30"/>
        </w:rPr>
        <w:t xml:space="preserve">восточной и северной </w:t>
      </w:r>
      <w:r w:rsidRPr="006233A7">
        <w:rPr>
          <w:b w:val="0"/>
          <w:bCs w:val="0"/>
          <w:sz w:val="30"/>
          <w:szCs w:val="30"/>
        </w:rPr>
        <w:t xml:space="preserve"> границ</w:t>
      </w:r>
      <w:r>
        <w:rPr>
          <w:b w:val="0"/>
          <w:bCs w:val="0"/>
          <w:sz w:val="30"/>
          <w:szCs w:val="30"/>
        </w:rPr>
        <w:t>ам деревни</w:t>
      </w:r>
      <w:r w:rsidRPr="006233A7">
        <w:rPr>
          <w:b w:val="0"/>
          <w:bCs w:val="0"/>
          <w:sz w:val="30"/>
          <w:szCs w:val="30"/>
        </w:rPr>
        <w:t xml:space="preserve"> Осовниц</w:t>
      </w:r>
      <w:r>
        <w:rPr>
          <w:b w:val="0"/>
          <w:bCs w:val="0"/>
          <w:sz w:val="30"/>
          <w:szCs w:val="30"/>
        </w:rPr>
        <w:t>ы</w:t>
      </w:r>
      <w:r w:rsidRPr="006233A7">
        <w:rPr>
          <w:b w:val="0"/>
          <w:bCs w:val="0"/>
          <w:sz w:val="30"/>
          <w:szCs w:val="30"/>
        </w:rPr>
        <w:t xml:space="preserve"> до пересечения </w:t>
      </w:r>
      <w:r>
        <w:rPr>
          <w:b w:val="0"/>
          <w:bCs w:val="0"/>
          <w:sz w:val="30"/>
          <w:szCs w:val="30"/>
        </w:rPr>
        <w:t xml:space="preserve">с </w:t>
      </w:r>
      <w:r w:rsidRPr="006233A7">
        <w:rPr>
          <w:b w:val="0"/>
          <w:bCs w:val="0"/>
          <w:sz w:val="30"/>
          <w:szCs w:val="30"/>
        </w:rPr>
        <w:t xml:space="preserve">границей квартала 69 Дружиловичского лесничества, </w:t>
      </w:r>
      <w:r>
        <w:rPr>
          <w:b w:val="0"/>
          <w:bCs w:val="0"/>
          <w:sz w:val="30"/>
          <w:szCs w:val="30"/>
        </w:rPr>
        <w:t>далее</w:t>
      </w:r>
      <w:r w:rsidRPr="006233A7">
        <w:rPr>
          <w:b w:val="0"/>
          <w:bCs w:val="0"/>
          <w:sz w:val="30"/>
          <w:szCs w:val="30"/>
        </w:rPr>
        <w:t xml:space="preserve"> в западном и южном направлениях по </w:t>
      </w:r>
      <w:r>
        <w:rPr>
          <w:b w:val="0"/>
          <w:bCs w:val="0"/>
          <w:sz w:val="30"/>
          <w:szCs w:val="30"/>
        </w:rPr>
        <w:t xml:space="preserve">северной </w:t>
      </w:r>
      <w:r w:rsidRPr="006233A7">
        <w:rPr>
          <w:b w:val="0"/>
          <w:bCs w:val="0"/>
          <w:sz w:val="30"/>
          <w:szCs w:val="30"/>
        </w:rPr>
        <w:t xml:space="preserve">границе </w:t>
      </w:r>
      <w:r>
        <w:rPr>
          <w:b w:val="0"/>
          <w:bCs w:val="0"/>
          <w:sz w:val="30"/>
          <w:szCs w:val="30"/>
        </w:rPr>
        <w:t>этого</w:t>
      </w:r>
      <w:r w:rsidRPr="006233A7">
        <w:rPr>
          <w:b w:val="0"/>
          <w:bCs w:val="0"/>
          <w:sz w:val="30"/>
          <w:szCs w:val="30"/>
        </w:rPr>
        <w:t xml:space="preserve"> квартала до</w:t>
      </w:r>
      <w:r>
        <w:rPr>
          <w:b w:val="0"/>
          <w:bCs w:val="0"/>
          <w:sz w:val="30"/>
          <w:szCs w:val="30"/>
        </w:rPr>
        <w:t xml:space="preserve"> пересечения с границей деревни</w:t>
      </w:r>
      <w:r w:rsidRPr="006233A7">
        <w:rPr>
          <w:b w:val="0"/>
          <w:bCs w:val="0"/>
          <w:sz w:val="30"/>
          <w:szCs w:val="30"/>
        </w:rPr>
        <w:t xml:space="preserve"> Осовниц</w:t>
      </w:r>
      <w:r>
        <w:rPr>
          <w:b w:val="0"/>
          <w:bCs w:val="0"/>
          <w:sz w:val="30"/>
          <w:szCs w:val="30"/>
        </w:rPr>
        <w:t>ы</w:t>
      </w:r>
      <w:r w:rsidRPr="006233A7">
        <w:rPr>
          <w:b w:val="0"/>
          <w:bCs w:val="0"/>
          <w:sz w:val="30"/>
          <w:szCs w:val="30"/>
        </w:rPr>
        <w:t xml:space="preserve">, далее в северном, западном и южном направлениях по </w:t>
      </w:r>
      <w:r>
        <w:rPr>
          <w:b w:val="0"/>
          <w:bCs w:val="0"/>
          <w:sz w:val="30"/>
          <w:szCs w:val="30"/>
        </w:rPr>
        <w:t>северной</w:t>
      </w:r>
      <w:r w:rsidRPr="006233A7">
        <w:rPr>
          <w:b w:val="0"/>
          <w:bCs w:val="0"/>
          <w:sz w:val="30"/>
          <w:szCs w:val="30"/>
        </w:rPr>
        <w:t xml:space="preserve"> гран</w:t>
      </w:r>
      <w:r>
        <w:rPr>
          <w:b w:val="0"/>
          <w:bCs w:val="0"/>
          <w:sz w:val="30"/>
          <w:szCs w:val="30"/>
        </w:rPr>
        <w:t>ице деревни</w:t>
      </w:r>
      <w:r w:rsidRPr="006233A7">
        <w:rPr>
          <w:b w:val="0"/>
          <w:bCs w:val="0"/>
          <w:sz w:val="30"/>
          <w:szCs w:val="30"/>
        </w:rPr>
        <w:t xml:space="preserve"> Осовниц</w:t>
      </w:r>
      <w:r>
        <w:rPr>
          <w:b w:val="0"/>
          <w:bCs w:val="0"/>
          <w:sz w:val="30"/>
          <w:szCs w:val="30"/>
        </w:rPr>
        <w:t>ы</w:t>
      </w:r>
      <w:r w:rsidRPr="006233A7">
        <w:rPr>
          <w:b w:val="0"/>
          <w:bCs w:val="0"/>
          <w:sz w:val="30"/>
          <w:szCs w:val="30"/>
        </w:rPr>
        <w:t xml:space="preserve"> до пересечения границ </w:t>
      </w:r>
      <w:r>
        <w:rPr>
          <w:b w:val="0"/>
          <w:bCs w:val="0"/>
          <w:sz w:val="30"/>
          <w:szCs w:val="30"/>
        </w:rPr>
        <w:t xml:space="preserve">участков естественных луговых земель </w:t>
      </w:r>
      <w:r w:rsidRPr="006233A7">
        <w:rPr>
          <w:b w:val="0"/>
          <w:bCs w:val="0"/>
          <w:sz w:val="30"/>
          <w:szCs w:val="30"/>
        </w:rPr>
        <w:t xml:space="preserve">и неиспользованных земель в точке с </w:t>
      </w:r>
      <w:r>
        <w:rPr>
          <w:b w:val="0"/>
          <w:bCs w:val="0"/>
          <w:sz w:val="30"/>
          <w:szCs w:val="30"/>
        </w:rPr>
        <w:t>географическими</w:t>
      </w:r>
      <w:r w:rsidRPr="006233A7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координатами 52°18ʹ30,60" северной широты, 25°38ʹ13,</w:t>
      </w:r>
      <w:r w:rsidRPr="006233A7">
        <w:rPr>
          <w:b w:val="0"/>
          <w:bCs w:val="0"/>
          <w:sz w:val="30"/>
          <w:szCs w:val="30"/>
        </w:rPr>
        <w:t xml:space="preserve">90" восточной долготы, </w:t>
      </w:r>
      <w:r>
        <w:rPr>
          <w:b w:val="0"/>
          <w:bCs w:val="0"/>
          <w:sz w:val="30"/>
          <w:szCs w:val="30"/>
        </w:rPr>
        <w:t>далее</w:t>
      </w:r>
      <w:r w:rsidRPr="006233A7">
        <w:rPr>
          <w:b w:val="0"/>
          <w:bCs w:val="0"/>
          <w:sz w:val="30"/>
          <w:szCs w:val="30"/>
        </w:rPr>
        <w:t xml:space="preserve"> в северо-западном направлении</w:t>
      </w:r>
      <w:r>
        <w:rPr>
          <w:b w:val="0"/>
          <w:bCs w:val="0"/>
          <w:sz w:val="30"/>
          <w:szCs w:val="30"/>
        </w:rPr>
        <w:t xml:space="preserve"> по условной прямой линии </w:t>
      </w:r>
      <w:r w:rsidRPr="006233A7">
        <w:rPr>
          <w:b w:val="0"/>
          <w:bCs w:val="0"/>
          <w:sz w:val="30"/>
          <w:szCs w:val="30"/>
        </w:rPr>
        <w:t xml:space="preserve">до пересечения с каналом в точке с </w:t>
      </w:r>
      <w:r>
        <w:rPr>
          <w:b w:val="0"/>
          <w:bCs w:val="0"/>
          <w:sz w:val="30"/>
          <w:szCs w:val="30"/>
        </w:rPr>
        <w:t>географическими</w:t>
      </w:r>
      <w:r w:rsidRPr="006233A7">
        <w:rPr>
          <w:b w:val="0"/>
          <w:bCs w:val="0"/>
          <w:sz w:val="30"/>
          <w:szCs w:val="30"/>
        </w:rPr>
        <w:t xml:space="preserve"> координатами </w:t>
      </w:r>
      <w:r>
        <w:rPr>
          <w:b w:val="0"/>
          <w:bCs w:val="0"/>
          <w:sz w:val="30"/>
          <w:szCs w:val="30"/>
        </w:rPr>
        <w:t>52°18ʹ30,66" северной широты, 25°38ʹ13.</w:t>
      </w:r>
      <w:r w:rsidRPr="006233A7">
        <w:rPr>
          <w:b w:val="0"/>
          <w:bCs w:val="0"/>
          <w:sz w:val="30"/>
          <w:szCs w:val="30"/>
        </w:rPr>
        <w:t>79" восточной долготы;</w:t>
      </w:r>
    </w:p>
    <w:p w:rsidR="0073438B" w:rsidRDefault="0073438B" w:rsidP="00113059">
      <w:pPr>
        <w:pStyle w:val="titlep"/>
        <w:spacing w:before="0" w:after="0"/>
        <w:ind w:firstLine="709"/>
        <w:jc w:val="both"/>
        <w:rPr>
          <w:b w:val="0"/>
          <w:bCs w:val="0"/>
          <w:sz w:val="30"/>
          <w:szCs w:val="30"/>
        </w:rPr>
      </w:pPr>
      <w:r w:rsidRPr="006233A7">
        <w:rPr>
          <w:b w:val="0"/>
          <w:bCs w:val="0"/>
          <w:sz w:val="30"/>
          <w:szCs w:val="30"/>
        </w:rPr>
        <w:t xml:space="preserve">на западе – от точки с </w:t>
      </w:r>
      <w:r>
        <w:rPr>
          <w:b w:val="0"/>
          <w:bCs w:val="0"/>
          <w:sz w:val="30"/>
          <w:szCs w:val="30"/>
        </w:rPr>
        <w:t>географическими</w:t>
      </w:r>
      <w:r w:rsidRPr="006233A7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координатами 52°18ʹ30,66" северной широты, 25°38ʹ13,</w:t>
      </w:r>
      <w:r w:rsidRPr="006233A7">
        <w:rPr>
          <w:b w:val="0"/>
          <w:bCs w:val="0"/>
          <w:sz w:val="30"/>
          <w:szCs w:val="30"/>
        </w:rPr>
        <w:t>79" восточной долготы в северном направлении по восточным бровкам каналов до пересечения с рекой Ясельдой, далее в северо-западном направлении по условной прямой линии до лев</w:t>
      </w:r>
      <w:r>
        <w:rPr>
          <w:b w:val="0"/>
          <w:bCs w:val="0"/>
          <w:sz w:val="30"/>
          <w:szCs w:val="30"/>
        </w:rPr>
        <w:t>ого</w:t>
      </w:r>
      <w:r w:rsidRPr="006233A7">
        <w:rPr>
          <w:b w:val="0"/>
          <w:bCs w:val="0"/>
          <w:sz w:val="30"/>
          <w:szCs w:val="30"/>
        </w:rPr>
        <w:t xml:space="preserve"> берег</w:t>
      </w:r>
      <w:r>
        <w:rPr>
          <w:b w:val="0"/>
          <w:bCs w:val="0"/>
          <w:sz w:val="30"/>
          <w:szCs w:val="30"/>
        </w:rPr>
        <w:t>а</w:t>
      </w:r>
      <w:r w:rsidRPr="006233A7">
        <w:rPr>
          <w:b w:val="0"/>
          <w:bCs w:val="0"/>
          <w:sz w:val="30"/>
          <w:szCs w:val="30"/>
        </w:rPr>
        <w:t xml:space="preserve"> реки</w:t>
      </w:r>
      <w:r>
        <w:rPr>
          <w:b w:val="0"/>
          <w:bCs w:val="0"/>
          <w:sz w:val="30"/>
          <w:szCs w:val="30"/>
        </w:rPr>
        <w:t xml:space="preserve"> Ясельды</w:t>
      </w:r>
      <w:r w:rsidRPr="006233A7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 xml:space="preserve">в </w:t>
      </w:r>
      <w:r w:rsidRPr="006233A7">
        <w:rPr>
          <w:b w:val="0"/>
          <w:bCs w:val="0"/>
          <w:sz w:val="30"/>
          <w:szCs w:val="30"/>
        </w:rPr>
        <w:t>точк</w:t>
      </w:r>
      <w:r>
        <w:rPr>
          <w:b w:val="0"/>
          <w:bCs w:val="0"/>
          <w:sz w:val="30"/>
          <w:szCs w:val="30"/>
        </w:rPr>
        <w:t xml:space="preserve">е </w:t>
      </w:r>
      <w:r w:rsidRPr="006233A7">
        <w:rPr>
          <w:b w:val="0"/>
          <w:bCs w:val="0"/>
          <w:sz w:val="30"/>
          <w:szCs w:val="30"/>
        </w:rPr>
        <w:t xml:space="preserve">с </w:t>
      </w:r>
      <w:r>
        <w:rPr>
          <w:b w:val="0"/>
          <w:bCs w:val="0"/>
          <w:sz w:val="30"/>
          <w:szCs w:val="30"/>
        </w:rPr>
        <w:t>географическими</w:t>
      </w:r>
      <w:r w:rsidRPr="006233A7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координатами 52°18ʹ53,</w:t>
      </w:r>
      <w:r w:rsidRPr="006233A7">
        <w:rPr>
          <w:b w:val="0"/>
          <w:bCs w:val="0"/>
          <w:sz w:val="30"/>
          <w:szCs w:val="30"/>
        </w:rPr>
        <w:t xml:space="preserve">85" северной </w:t>
      </w:r>
      <w:r>
        <w:rPr>
          <w:b w:val="0"/>
          <w:bCs w:val="0"/>
          <w:sz w:val="30"/>
          <w:szCs w:val="30"/>
        </w:rPr>
        <w:t>широты, 25°38ʹ12,</w:t>
      </w:r>
      <w:r w:rsidRPr="006233A7">
        <w:rPr>
          <w:b w:val="0"/>
          <w:bCs w:val="0"/>
          <w:sz w:val="30"/>
          <w:szCs w:val="30"/>
        </w:rPr>
        <w:t xml:space="preserve">99" восточной долготы, </w:t>
      </w:r>
      <w:r>
        <w:rPr>
          <w:b w:val="0"/>
          <w:bCs w:val="0"/>
          <w:sz w:val="30"/>
          <w:szCs w:val="30"/>
        </w:rPr>
        <w:t xml:space="preserve">далее </w:t>
      </w:r>
      <w:r w:rsidRPr="006233A7">
        <w:rPr>
          <w:b w:val="0"/>
          <w:bCs w:val="0"/>
          <w:sz w:val="30"/>
          <w:szCs w:val="30"/>
        </w:rPr>
        <w:t xml:space="preserve"> в западном направлении по лев</w:t>
      </w:r>
      <w:r>
        <w:rPr>
          <w:b w:val="0"/>
          <w:bCs w:val="0"/>
          <w:sz w:val="30"/>
          <w:szCs w:val="30"/>
        </w:rPr>
        <w:t>ому</w:t>
      </w:r>
      <w:r w:rsidRPr="006233A7">
        <w:rPr>
          <w:b w:val="0"/>
          <w:bCs w:val="0"/>
          <w:sz w:val="30"/>
          <w:szCs w:val="30"/>
        </w:rPr>
        <w:t xml:space="preserve"> берег</w:t>
      </w:r>
      <w:r>
        <w:rPr>
          <w:b w:val="0"/>
          <w:bCs w:val="0"/>
          <w:sz w:val="30"/>
          <w:szCs w:val="30"/>
        </w:rPr>
        <w:t>у</w:t>
      </w:r>
      <w:r w:rsidRPr="006233A7">
        <w:rPr>
          <w:b w:val="0"/>
          <w:bCs w:val="0"/>
          <w:sz w:val="30"/>
          <w:szCs w:val="30"/>
        </w:rPr>
        <w:t xml:space="preserve"> реки Ясельды до перес</w:t>
      </w:r>
      <w:r>
        <w:rPr>
          <w:b w:val="0"/>
          <w:bCs w:val="0"/>
          <w:sz w:val="30"/>
          <w:szCs w:val="30"/>
        </w:rPr>
        <w:t>ечения с автомобильной дорогой  Н-472 Иваново-Мотоль-Тышковичи-Оброво</w:t>
      </w:r>
      <w:r w:rsidRPr="006233A7">
        <w:rPr>
          <w:b w:val="0"/>
          <w:bCs w:val="0"/>
          <w:sz w:val="30"/>
          <w:szCs w:val="30"/>
        </w:rPr>
        <w:t xml:space="preserve">, далее в северо-восточном направлении по </w:t>
      </w:r>
      <w:r>
        <w:rPr>
          <w:b w:val="0"/>
          <w:bCs w:val="0"/>
          <w:sz w:val="30"/>
          <w:szCs w:val="30"/>
        </w:rPr>
        <w:t>восточной границе</w:t>
      </w:r>
      <w:r w:rsidRPr="006233A7"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>этой</w:t>
      </w:r>
      <w:r w:rsidRPr="006233A7">
        <w:rPr>
          <w:b w:val="0"/>
          <w:bCs w:val="0"/>
          <w:sz w:val="30"/>
          <w:szCs w:val="30"/>
        </w:rPr>
        <w:t xml:space="preserve"> дороги и дороги, ведущей к кварталу 59 Дружиловичского лесничества до </w:t>
      </w:r>
      <w:r>
        <w:rPr>
          <w:b w:val="0"/>
          <w:bCs w:val="0"/>
          <w:sz w:val="30"/>
          <w:szCs w:val="30"/>
        </w:rPr>
        <w:t>западного угла</w:t>
      </w:r>
      <w:r w:rsidRPr="006233A7">
        <w:rPr>
          <w:b w:val="0"/>
          <w:bCs w:val="0"/>
          <w:sz w:val="30"/>
          <w:szCs w:val="30"/>
        </w:rPr>
        <w:t xml:space="preserve"> выдела 37 квартала 59 </w:t>
      </w:r>
      <w:r>
        <w:rPr>
          <w:b w:val="0"/>
          <w:bCs w:val="0"/>
          <w:sz w:val="30"/>
          <w:szCs w:val="30"/>
        </w:rPr>
        <w:t xml:space="preserve">этого </w:t>
      </w:r>
      <w:r w:rsidRPr="006233A7">
        <w:rPr>
          <w:b w:val="0"/>
          <w:bCs w:val="0"/>
          <w:sz w:val="30"/>
          <w:szCs w:val="30"/>
        </w:rPr>
        <w:t>лесничества</w:t>
      </w:r>
      <w:r>
        <w:rPr>
          <w:b w:val="0"/>
          <w:bCs w:val="0"/>
          <w:sz w:val="30"/>
          <w:szCs w:val="30"/>
        </w:rPr>
        <w:t>.</w:t>
      </w:r>
    </w:p>
    <w:p w:rsidR="0073438B" w:rsidRPr="007568DE" w:rsidRDefault="0073438B" w:rsidP="006233A7">
      <w:pPr>
        <w:pStyle w:val="titlep"/>
        <w:spacing w:before="0" w:after="0"/>
        <w:ind w:firstLine="709"/>
        <w:jc w:val="both"/>
        <w:rPr>
          <w:b w:val="0"/>
          <w:sz w:val="30"/>
          <w:szCs w:val="30"/>
        </w:rPr>
      </w:pPr>
      <w:r w:rsidRPr="007568DE">
        <w:rPr>
          <w:b w:val="0"/>
          <w:sz w:val="30"/>
          <w:szCs w:val="30"/>
        </w:rPr>
        <w:t xml:space="preserve">Общая площадь </w:t>
      </w:r>
      <w:r w:rsidRPr="007568DE">
        <w:rPr>
          <w:b w:val="0"/>
          <w:bCs w:val="0"/>
          <w:sz w:val="30"/>
          <w:szCs w:val="30"/>
        </w:rPr>
        <w:t xml:space="preserve">заказника местного значения </w:t>
      </w:r>
      <w:r w:rsidRPr="0082567E">
        <w:rPr>
          <w:b w:val="0"/>
          <w:bCs w:val="0"/>
          <w:sz w:val="30"/>
          <w:szCs w:val="30"/>
        </w:rPr>
        <w:t>«</w:t>
      </w:r>
      <w:r>
        <w:rPr>
          <w:b w:val="0"/>
          <w:bCs w:val="0"/>
          <w:sz w:val="30"/>
          <w:szCs w:val="30"/>
        </w:rPr>
        <w:t>Мотольский</w:t>
      </w:r>
      <w:r w:rsidRPr="0082567E">
        <w:rPr>
          <w:b w:val="0"/>
          <w:bCs w:val="0"/>
          <w:sz w:val="30"/>
          <w:szCs w:val="30"/>
        </w:rPr>
        <w:t>»</w:t>
      </w:r>
      <w:r>
        <w:rPr>
          <w:b w:val="0"/>
          <w:bCs w:val="0"/>
          <w:sz w:val="30"/>
          <w:szCs w:val="30"/>
        </w:rPr>
        <w:t xml:space="preserve"> </w:t>
      </w:r>
      <w:r w:rsidRPr="007568DE">
        <w:rPr>
          <w:b w:val="0"/>
          <w:bCs w:val="0"/>
          <w:sz w:val="30"/>
          <w:szCs w:val="30"/>
        </w:rPr>
        <w:t xml:space="preserve">составляет </w:t>
      </w:r>
      <w:r>
        <w:rPr>
          <w:b w:val="0"/>
          <w:bCs w:val="0"/>
          <w:sz w:val="30"/>
          <w:szCs w:val="30"/>
        </w:rPr>
        <w:t>793,28 гектара</w:t>
      </w:r>
      <w:r w:rsidRPr="007568DE">
        <w:rPr>
          <w:b w:val="0"/>
          <w:bCs w:val="0"/>
          <w:sz w:val="30"/>
          <w:szCs w:val="30"/>
        </w:rPr>
        <w:t xml:space="preserve">. </w:t>
      </w:r>
    </w:p>
    <w:p w:rsidR="0073438B" w:rsidRDefault="0073438B" w:rsidP="000F653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Землепользователи, земельные участки (части земельных участков) которых включены в состав земель заказника местного значения </w:t>
      </w:r>
      <w:r w:rsidRPr="0082567E">
        <w:rPr>
          <w:sz w:val="30"/>
          <w:szCs w:val="30"/>
        </w:rPr>
        <w:t>«</w:t>
      </w:r>
      <w:r>
        <w:rPr>
          <w:sz w:val="30"/>
          <w:szCs w:val="30"/>
        </w:rPr>
        <w:t>Мотольский</w:t>
      </w:r>
      <w:r w:rsidRPr="0082567E">
        <w:rPr>
          <w:sz w:val="30"/>
          <w:szCs w:val="30"/>
        </w:rPr>
        <w:t>»</w:t>
      </w:r>
      <w:r>
        <w:rPr>
          <w:sz w:val="30"/>
          <w:szCs w:val="30"/>
        </w:rPr>
        <w:t xml:space="preserve">: </w:t>
      </w:r>
      <w:r w:rsidRPr="000B5742">
        <w:rPr>
          <w:color w:val="000000"/>
          <w:sz w:val="30"/>
          <w:szCs w:val="30"/>
        </w:rPr>
        <w:t>ОАО «Агро-Мотоль»</w:t>
      </w:r>
      <w:r>
        <w:rPr>
          <w:sz w:val="30"/>
          <w:szCs w:val="30"/>
        </w:rPr>
        <w:t>, Ивановский районный исполнительный комитет.</w:t>
      </w:r>
    </w:p>
    <w:p w:rsidR="0073438B" w:rsidRDefault="0073438B" w:rsidP="00072198">
      <w:pPr>
        <w:ind w:firstLine="709"/>
        <w:jc w:val="both"/>
        <w:rPr>
          <w:sz w:val="30"/>
          <w:szCs w:val="30"/>
        </w:rPr>
      </w:pPr>
      <w:r w:rsidRPr="0096396E">
        <w:rPr>
          <w:sz w:val="30"/>
          <w:szCs w:val="30"/>
        </w:rPr>
        <w:t xml:space="preserve">В состав земель заказника местного значения </w:t>
      </w:r>
      <w:r w:rsidRPr="00832C23">
        <w:rPr>
          <w:sz w:val="30"/>
          <w:szCs w:val="30"/>
        </w:rPr>
        <w:t>«</w:t>
      </w:r>
      <w:r>
        <w:rPr>
          <w:sz w:val="30"/>
          <w:szCs w:val="30"/>
        </w:rPr>
        <w:t>Мотольский</w:t>
      </w:r>
      <w:r w:rsidRPr="00832C23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96396E">
        <w:rPr>
          <w:sz w:val="30"/>
          <w:szCs w:val="30"/>
        </w:rPr>
        <w:t xml:space="preserve">входят </w:t>
      </w:r>
      <w:r>
        <w:rPr>
          <w:sz w:val="30"/>
          <w:szCs w:val="30"/>
        </w:rPr>
        <w:t xml:space="preserve">земельные участки </w:t>
      </w:r>
      <w:r w:rsidRPr="000B5742">
        <w:rPr>
          <w:color w:val="000000"/>
          <w:sz w:val="30"/>
          <w:szCs w:val="30"/>
        </w:rPr>
        <w:t>ОАО «Агро-Мотоль» (</w:t>
      </w:r>
      <w:r>
        <w:rPr>
          <w:color w:val="000000"/>
          <w:sz w:val="30"/>
          <w:szCs w:val="30"/>
        </w:rPr>
        <w:t>259,25 гектара</w:t>
      </w:r>
      <w:r w:rsidRPr="000B5742">
        <w:rPr>
          <w:color w:val="000000"/>
          <w:sz w:val="30"/>
          <w:szCs w:val="30"/>
        </w:rPr>
        <w:t xml:space="preserve">), </w:t>
      </w:r>
      <w:r w:rsidRPr="00072198">
        <w:rPr>
          <w:sz w:val="30"/>
          <w:szCs w:val="30"/>
        </w:rPr>
        <w:t xml:space="preserve">земли запаса </w:t>
      </w:r>
      <w:r>
        <w:rPr>
          <w:sz w:val="30"/>
          <w:szCs w:val="30"/>
        </w:rPr>
        <w:t xml:space="preserve">Ивановского районного </w:t>
      </w:r>
      <w:r w:rsidRPr="00072198">
        <w:rPr>
          <w:sz w:val="30"/>
          <w:szCs w:val="30"/>
        </w:rPr>
        <w:t>исполнительного комитета (</w:t>
      </w:r>
      <w:r w:rsidRPr="000B5742">
        <w:rPr>
          <w:color w:val="000000"/>
          <w:sz w:val="30"/>
          <w:szCs w:val="30"/>
        </w:rPr>
        <w:t>534,03 г</w:t>
      </w:r>
      <w:r>
        <w:rPr>
          <w:color w:val="000000"/>
          <w:sz w:val="30"/>
          <w:szCs w:val="30"/>
        </w:rPr>
        <w:t>ектара</w:t>
      </w:r>
      <w:r w:rsidRPr="00072198">
        <w:rPr>
          <w:sz w:val="30"/>
          <w:szCs w:val="30"/>
        </w:rPr>
        <w:t>).</w:t>
      </w:r>
    </w:p>
    <w:p w:rsidR="0073438B" w:rsidRDefault="0073438B" w:rsidP="00072198">
      <w:pPr>
        <w:ind w:firstLine="709"/>
        <w:jc w:val="both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 xml:space="preserve">В состав земель заказника </w:t>
      </w:r>
      <w:r w:rsidRPr="0096396E">
        <w:rPr>
          <w:sz w:val="30"/>
          <w:szCs w:val="30"/>
        </w:rPr>
        <w:t xml:space="preserve">местного значения </w:t>
      </w:r>
      <w:r w:rsidRPr="00832C23">
        <w:rPr>
          <w:sz w:val="30"/>
          <w:szCs w:val="30"/>
        </w:rPr>
        <w:t>«</w:t>
      </w:r>
      <w:r>
        <w:rPr>
          <w:sz w:val="30"/>
          <w:szCs w:val="30"/>
        </w:rPr>
        <w:t>Мотольский</w:t>
      </w:r>
      <w:r w:rsidRPr="00832C23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н</w:t>
      </w:r>
      <w:r w:rsidRPr="0056073A">
        <w:rPr>
          <w:bCs/>
          <w:sz w:val="30"/>
          <w:szCs w:val="30"/>
        </w:rPr>
        <w:t>е включены расположенные в его границах земельные уча</w:t>
      </w:r>
      <w:r>
        <w:rPr>
          <w:bCs/>
          <w:sz w:val="30"/>
          <w:szCs w:val="30"/>
        </w:rPr>
        <w:t>стки (части земельных участков)</w:t>
      </w:r>
      <w:r w:rsidRPr="0056073A">
        <w:rPr>
          <w:bCs/>
          <w:sz w:val="30"/>
          <w:szCs w:val="30"/>
        </w:rPr>
        <w:t xml:space="preserve"> </w:t>
      </w:r>
      <w:r w:rsidRPr="0049071A">
        <w:rPr>
          <w:bCs/>
          <w:sz w:val="30"/>
          <w:szCs w:val="30"/>
        </w:rPr>
        <w:t>земель промышленности, транспорта, связи, энергетики, обороны и иного назначения</w:t>
      </w:r>
      <w:r w:rsidRPr="001C600F">
        <w:rPr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 xml:space="preserve"> </w:t>
      </w:r>
    </w:p>
    <w:p w:rsidR="0073438B" w:rsidRDefault="0073438B" w:rsidP="00F61A74">
      <w:pPr>
        <w:jc w:val="both"/>
        <w:rPr>
          <w:b/>
          <w:bCs/>
          <w:sz w:val="30"/>
          <w:szCs w:val="30"/>
        </w:rPr>
      </w:pPr>
    </w:p>
    <w:p w:rsidR="0073438B" w:rsidRDefault="0073438B" w:rsidP="001D543D">
      <w:pPr>
        <w:jc w:val="both"/>
        <w:rPr>
          <w:b/>
          <w:bCs/>
          <w:sz w:val="30"/>
          <w:szCs w:val="30"/>
        </w:rPr>
        <w:sectPr w:rsidR="0073438B" w:rsidSect="00407B59"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p w:rsidR="0073438B" w:rsidRDefault="0073438B" w:rsidP="001D543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УТВЕРЖДЕНО</w:t>
      </w:r>
    </w:p>
    <w:p w:rsidR="0073438B" w:rsidRDefault="0073438B" w:rsidP="009F78D8">
      <w:pPr>
        <w:spacing w:line="280" w:lineRule="exact"/>
        <w:ind w:left="5698"/>
        <w:rPr>
          <w:sz w:val="30"/>
          <w:szCs w:val="30"/>
        </w:rPr>
      </w:pPr>
      <w:r>
        <w:rPr>
          <w:sz w:val="30"/>
          <w:szCs w:val="30"/>
        </w:rPr>
        <w:t xml:space="preserve">Решение </w:t>
      </w:r>
    </w:p>
    <w:p w:rsidR="0073438B" w:rsidRDefault="0073438B" w:rsidP="009F78D8">
      <w:pPr>
        <w:spacing w:line="280" w:lineRule="exact"/>
        <w:ind w:left="5698"/>
        <w:rPr>
          <w:sz w:val="30"/>
          <w:szCs w:val="30"/>
        </w:rPr>
      </w:pPr>
      <w:r>
        <w:rPr>
          <w:sz w:val="30"/>
          <w:szCs w:val="30"/>
        </w:rPr>
        <w:t>Ивановского районного исполнительного комитета</w:t>
      </w:r>
    </w:p>
    <w:p w:rsidR="0073438B" w:rsidRDefault="0073438B" w:rsidP="009F78D8">
      <w:pPr>
        <w:spacing w:line="280" w:lineRule="exact"/>
        <w:ind w:left="5698"/>
        <w:rPr>
          <w:sz w:val="30"/>
          <w:szCs w:val="30"/>
        </w:rPr>
      </w:pPr>
      <w:r>
        <w:rPr>
          <w:sz w:val="30"/>
          <w:szCs w:val="30"/>
        </w:rPr>
        <w:t>17.06.2024 № 820</w:t>
      </w:r>
    </w:p>
    <w:p w:rsidR="0073438B" w:rsidRDefault="0073438B" w:rsidP="00296FBC">
      <w:pPr>
        <w:pStyle w:val="titleu"/>
        <w:spacing w:before="0" w:after="0"/>
        <w:ind w:firstLine="709"/>
        <w:rPr>
          <w:b w:val="0"/>
          <w:sz w:val="14"/>
          <w:szCs w:val="14"/>
        </w:rPr>
      </w:pPr>
    </w:p>
    <w:p w:rsidR="0073438B" w:rsidRDefault="0073438B" w:rsidP="00296FBC">
      <w:pPr>
        <w:pStyle w:val="titleu"/>
        <w:spacing w:before="0" w:after="0" w:line="280" w:lineRule="exact"/>
        <w:rPr>
          <w:b w:val="0"/>
          <w:sz w:val="30"/>
          <w:szCs w:val="30"/>
        </w:rPr>
      </w:pPr>
    </w:p>
    <w:p w:rsidR="0073438B" w:rsidRPr="009E67C3" w:rsidRDefault="0073438B" w:rsidP="00296FBC">
      <w:pPr>
        <w:pStyle w:val="titleu"/>
        <w:spacing w:before="0" w:after="0" w:line="280" w:lineRule="exact"/>
        <w:rPr>
          <w:b w:val="0"/>
          <w:sz w:val="30"/>
          <w:szCs w:val="30"/>
        </w:rPr>
      </w:pPr>
      <w:r w:rsidRPr="009E67C3">
        <w:rPr>
          <w:b w:val="0"/>
          <w:sz w:val="30"/>
          <w:szCs w:val="30"/>
        </w:rPr>
        <w:t xml:space="preserve">ПОЛОЖЕНИЕ </w:t>
      </w:r>
    </w:p>
    <w:p w:rsidR="0073438B" w:rsidRDefault="0073438B" w:rsidP="00296FBC">
      <w:pPr>
        <w:pStyle w:val="titleu"/>
        <w:spacing w:before="0" w:after="0" w:line="280" w:lineRule="exact"/>
        <w:rPr>
          <w:b w:val="0"/>
          <w:sz w:val="30"/>
          <w:szCs w:val="30"/>
        </w:rPr>
      </w:pPr>
      <w:r w:rsidRPr="009E67C3">
        <w:rPr>
          <w:b w:val="0"/>
          <w:sz w:val="30"/>
          <w:szCs w:val="30"/>
        </w:rPr>
        <w:t>о заказнике</w:t>
      </w:r>
      <w:r>
        <w:rPr>
          <w:b w:val="0"/>
          <w:sz w:val="30"/>
          <w:szCs w:val="30"/>
        </w:rPr>
        <w:t xml:space="preserve"> </w:t>
      </w:r>
      <w:r w:rsidRPr="009E67C3">
        <w:rPr>
          <w:b w:val="0"/>
          <w:sz w:val="30"/>
          <w:szCs w:val="30"/>
        </w:rPr>
        <w:t>местного</w:t>
      </w:r>
    </w:p>
    <w:p w:rsidR="0073438B" w:rsidRPr="009E67C3" w:rsidRDefault="0073438B" w:rsidP="00296FBC">
      <w:pPr>
        <w:pStyle w:val="titleu"/>
        <w:spacing w:before="0" w:after="0" w:line="280" w:lineRule="exact"/>
        <w:rPr>
          <w:b w:val="0"/>
          <w:sz w:val="30"/>
          <w:szCs w:val="30"/>
        </w:rPr>
      </w:pPr>
      <w:r w:rsidRPr="009E67C3">
        <w:rPr>
          <w:b w:val="0"/>
          <w:sz w:val="30"/>
          <w:szCs w:val="30"/>
        </w:rPr>
        <w:t xml:space="preserve">значения </w:t>
      </w:r>
      <w:r w:rsidRPr="00832C23">
        <w:rPr>
          <w:b w:val="0"/>
          <w:sz w:val="30"/>
          <w:szCs w:val="30"/>
        </w:rPr>
        <w:t>«</w:t>
      </w:r>
      <w:r>
        <w:rPr>
          <w:b w:val="0"/>
          <w:sz w:val="30"/>
          <w:szCs w:val="30"/>
        </w:rPr>
        <w:t>Мотольский</w:t>
      </w:r>
      <w:r w:rsidRPr="00832C23">
        <w:rPr>
          <w:b w:val="0"/>
          <w:sz w:val="30"/>
          <w:szCs w:val="30"/>
        </w:rPr>
        <w:t>»</w:t>
      </w:r>
    </w:p>
    <w:p w:rsidR="0073438B" w:rsidRPr="005D4BEE" w:rsidRDefault="0073438B" w:rsidP="00296FBC">
      <w:pPr>
        <w:pStyle w:val="titleu"/>
        <w:spacing w:before="0" w:after="0"/>
        <w:ind w:firstLine="709"/>
        <w:jc w:val="center"/>
        <w:rPr>
          <w:b w:val="0"/>
          <w:sz w:val="14"/>
          <w:szCs w:val="14"/>
        </w:rPr>
      </w:pPr>
    </w:p>
    <w:p w:rsidR="0073438B" w:rsidRDefault="0073438B" w:rsidP="00820297">
      <w:pPr>
        <w:pStyle w:val="point"/>
        <w:ind w:firstLine="709"/>
        <w:rPr>
          <w:sz w:val="30"/>
          <w:szCs w:val="30"/>
        </w:rPr>
      </w:pPr>
      <w:r w:rsidRPr="00ED258B">
        <w:rPr>
          <w:sz w:val="30"/>
          <w:szCs w:val="30"/>
        </w:rPr>
        <w:t xml:space="preserve">1. Заказник местного значения </w:t>
      </w:r>
      <w:r w:rsidRPr="00832C23">
        <w:rPr>
          <w:sz w:val="30"/>
          <w:szCs w:val="30"/>
        </w:rPr>
        <w:t>«</w:t>
      </w:r>
      <w:r>
        <w:rPr>
          <w:sz w:val="30"/>
          <w:szCs w:val="30"/>
        </w:rPr>
        <w:t>Мотольский</w:t>
      </w:r>
      <w:r w:rsidRPr="00832C23">
        <w:rPr>
          <w:sz w:val="30"/>
          <w:szCs w:val="30"/>
        </w:rPr>
        <w:t xml:space="preserve">» </w:t>
      </w:r>
      <w:r w:rsidRPr="00ED258B">
        <w:rPr>
          <w:sz w:val="30"/>
          <w:szCs w:val="30"/>
        </w:rPr>
        <w:t xml:space="preserve">функционирует на </w:t>
      </w:r>
      <w:r>
        <w:rPr>
          <w:sz w:val="30"/>
          <w:szCs w:val="30"/>
        </w:rPr>
        <w:t xml:space="preserve">территории Ивановского района </w:t>
      </w:r>
      <w:r w:rsidRPr="0092505C">
        <w:rPr>
          <w:sz w:val="30"/>
          <w:szCs w:val="30"/>
        </w:rPr>
        <w:t xml:space="preserve">в целях </w:t>
      </w:r>
      <w:r>
        <w:rPr>
          <w:sz w:val="30"/>
          <w:szCs w:val="30"/>
        </w:rPr>
        <w:t xml:space="preserve">сохранения и рационального использования </w:t>
      </w:r>
      <w:r w:rsidRPr="0089204F">
        <w:rPr>
          <w:bCs/>
          <w:sz w:val="30"/>
          <w:szCs w:val="30"/>
        </w:rPr>
        <w:t>ценных пойменно-луговых экологических систем, диких животных, относящихся к видам, включенным в Красную книгу Республики Беларусь, а также мест их обитания</w:t>
      </w:r>
      <w:r>
        <w:rPr>
          <w:bCs/>
          <w:sz w:val="30"/>
          <w:szCs w:val="30"/>
        </w:rPr>
        <w:t>.</w:t>
      </w:r>
      <w:r w:rsidRPr="00ED258B">
        <w:rPr>
          <w:sz w:val="30"/>
          <w:szCs w:val="30"/>
        </w:rPr>
        <w:t xml:space="preserve"> </w:t>
      </w:r>
    </w:p>
    <w:p w:rsidR="0073438B" w:rsidRDefault="0073438B" w:rsidP="00820297">
      <w:pPr>
        <w:pStyle w:val="point"/>
        <w:ind w:firstLine="709"/>
      </w:pPr>
      <w:r w:rsidRPr="00ED258B">
        <w:rPr>
          <w:sz w:val="30"/>
          <w:szCs w:val="30"/>
        </w:rPr>
        <w:t xml:space="preserve">2. </w:t>
      </w:r>
      <w:r w:rsidRPr="00820297">
        <w:rPr>
          <w:sz w:val="30"/>
          <w:szCs w:val="30"/>
        </w:rPr>
        <w:t xml:space="preserve">В границах заказника </w:t>
      </w:r>
      <w:r>
        <w:rPr>
          <w:sz w:val="30"/>
          <w:szCs w:val="30"/>
        </w:rPr>
        <w:t xml:space="preserve">местного значения </w:t>
      </w:r>
      <w:r w:rsidRPr="00832C23">
        <w:rPr>
          <w:sz w:val="30"/>
          <w:szCs w:val="30"/>
        </w:rPr>
        <w:t>«</w:t>
      </w:r>
      <w:r>
        <w:rPr>
          <w:sz w:val="30"/>
          <w:szCs w:val="30"/>
        </w:rPr>
        <w:t>Мотольский</w:t>
      </w:r>
      <w:r w:rsidRPr="00832C23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820297">
        <w:rPr>
          <w:sz w:val="30"/>
          <w:szCs w:val="30"/>
        </w:rPr>
        <w:t>действует режим охраны и использования, установленный в пункте 2 статьи 24 и пункте 2 статьи 28 Закона Республики Беларусь «Об особо охраняемых природных территориях», а также запреща</w:t>
      </w:r>
      <w:r>
        <w:rPr>
          <w:sz w:val="30"/>
          <w:szCs w:val="30"/>
        </w:rPr>
        <w:t>е</w:t>
      </w:r>
      <w:r w:rsidRPr="00820297">
        <w:rPr>
          <w:sz w:val="30"/>
          <w:szCs w:val="30"/>
        </w:rPr>
        <w:t>тся</w:t>
      </w:r>
      <w:r>
        <w:rPr>
          <w:sz w:val="30"/>
          <w:szCs w:val="30"/>
        </w:rPr>
        <w:t xml:space="preserve"> промысловый лов рыбы.</w:t>
      </w:r>
    </w:p>
    <w:p w:rsidR="0073438B" w:rsidRDefault="0073438B" w:rsidP="00F61A74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 w:rsidRPr="00B31AA6">
        <w:rPr>
          <w:sz w:val="30"/>
          <w:szCs w:val="30"/>
        </w:rPr>
        <w:t xml:space="preserve">. Режим заказника </w:t>
      </w:r>
      <w:r>
        <w:rPr>
          <w:sz w:val="30"/>
          <w:szCs w:val="30"/>
        </w:rPr>
        <w:t xml:space="preserve">местного значения </w:t>
      </w:r>
      <w:r w:rsidRPr="00B31AA6">
        <w:rPr>
          <w:sz w:val="30"/>
          <w:szCs w:val="30"/>
        </w:rPr>
        <w:t>«</w:t>
      </w:r>
      <w:r>
        <w:rPr>
          <w:sz w:val="30"/>
          <w:szCs w:val="30"/>
        </w:rPr>
        <w:t>Мотольский</w:t>
      </w:r>
      <w:r w:rsidRPr="00B31AA6">
        <w:rPr>
          <w:sz w:val="30"/>
          <w:szCs w:val="30"/>
        </w:rPr>
        <w:t xml:space="preserve">» учитывается при разработке и корректировке проектов и схем землеустройства </w:t>
      </w:r>
      <w:r>
        <w:rPr>
          <w:sz w:val="30"/>
          <w:szCs w:val="30"/>
        </w:rPr>
        <w:t>Ивановского</w:t>
      </w:r>
      <w:r w:rsidRPr="00B31AA6">
        <w:rPr>
          <w:sz w:val="30"/>
          <w:szCs w:val="30"/>
        </w:rPr>
        <w:t xml:space="preserve"> района, проектов мелиорации земель, проектов водоохранных зон и прибрежных полос поверхностных водных объектов, лесоустроительных градостроительных проектов, программ социально-экономического развития </w:t>
      </w:r>
      <w:r>
        <w:rPr>
          <w:sz w:val="30"/>
          <w:szCs w:val="30"/>
        </w:rPr>
        <w:t>Ивановского</w:t>
      </w:r>
      <w:r w:rsidRPr="00B31AA6">
        <w:rPr>
          <w:sz w:val="30"/>
          <w:szCs w:val="30"/>
        </w:rPr>
        <w:t xml:space="preserve"> района.</w:t>
      </w:r>
    </w:p>
    <w:p w:rsidR="0073438B" w:rsidRDefault="0073438B" w:rsidP="00F61A74">
      <w:pPr>
        <w:pStyle w:val="point"/>
        <w:ind w:firstLine="0"/>
        <w:rPr>
          <w:sz w:val="30"/>
          <w:szCs w:val="30"/>
        </w:rPr>
      </w:pPr>
    </w:p>
    <w:p w:rsidR="0073438B" w:rsidRDefault="0073438B" w:rsidP="00F61A74">
      <w:pPr>
        <w:ind w:firstLine="709"/>
        <w:jc w:val="both"/>
        <w:rPr>
          <w:b/>
          <w:bCs/>
          <w:sz w:val="30"/>
          <w:szCs w:val="30"/>
        </w:rPr>
      </w:pPr>
    </w:p>
    <w:p w:rsidR="0073438B" w:rsidRPr="00B31AA6" w:rsidRDefault="0073438B" w:rsidP="00F61A74">
      <w:pPr>
        <w:pStyle w:val="point"/>
        <w:ind w:firstLine="0"/>
        <w:rPr>
          <w:sz w:val="30"/>
          <w:szCs w:val="30"/>
        </w:rPr>
      </w:pPr>
    </w:p>
    <w:sectPr w:rsidR="0073438B" w:rsidRPr="00B31AA6" w:rsidSect="00296FBC">
      <w:headerReference w:type="first" r:id="rId16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38B" w:rsidRDefault="0073438B">
      <w:r>
        <w:separator/>
      </w:r>
    </w:p>
  </w:endnote>
  <w:endnote w:type="continuationSeparator" w:id="0">
    <w:p w:rsidR="0073438B" w:rsidRDefault="00734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8B" w:rsidRDefault="007343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8B" w:rsidRDefault="007343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8B" w:rsidRDefault="007343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38B" w:rsidRDefault="0073438B">
      <w:r>
        <w:separator/>
      </w:r>
    </w:p>
  </w:footnote>
  <w:footnote w:type="continuationSeparator" w:id="0">
    <w:p w:rsidR="0073438B" w:rsidRDefault="00734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8B" w:rsidRDefault="007343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8B" w:rsidRPr="00407B59" w:rsidRDefault="0073438B" w:rsidP="00407B59">
    <w:pPr>
      <w:pStyle w:val="Header"/>
      <w:jc w:val="center"/>
    </w:pPr>
    <w:fldSimple w:instr="PAGE   \* MERGEFORMAT">
      <w:r>
        <w:rPr>
          <w:noProof/>
        </w:rPr>
        <w:t>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8B" w:rsidRDefault="0073438B">
    <w:pPr>
      <w:pStyle w:val="Header"/>
    </w:pPr>
    <w:bookmarkStart w:id="0" w:name="_GoBack"/>
    <w:bookmarkEnd w:id="0"/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8B" w:rsidRDefault="007343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D34"/>
    <w:multiLevelType w:val="hybridMultilevel"/>
    <w:tmpl w:val="85D0137A"/>
    <w:lvl w:ilvl="0" w:tplc="58D4318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">
    <w:nsid w:val="17303434"/>
    <w:multiLevelType w:val="multilevel"/>
    <w:tmpl w:val="9C6697DC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2">
    <w:nsid w:val="1C812E69"/>
    <w:multiLevelType w:val="hybridMultilevel"/>
    <w:tmpl w:val="D6ACFD9C"/>
    <w:lvl w:ilvl="0" w:tplc="E1D405E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">
    <w:nsid w:val="251E3282"/>
    <w:multiLevelType w:val="hybridMultilevel"/>
    <w:tmpl w:val="BE288A04"/>
    <w:lvl w:ilvl="0" w:tplc="6F1AA49E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">
    <w:nsid w:val="2C4C17CA"/>
    <w:multiLevelType w:val="hybridMultilevel"/>
    <w:tmpl w:val="97C25D2E"/>
    <w:lvl w:ilvl="0" w:tplc="427A938C">
      <w:start w:val="1"/>
      <w:numFmt w:val="decimal"/>
      <w:lvlText w:val="%1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1" w:tplc="F40E40B2" w:tentative="1">
      <w:start w:val="1"/>
      <w:numFmt w:val="lowerLetter"/>
      <w:lvlText w:val="%2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2" w:tplc="761C9404" w:tentative="1">
      <w:start w:val="1"/>
      <w:numFmt w:val="lowerRoman"/>
      <w:lvlText w:val="%3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3" w:tplc="DC1EFF0E" w:tentative="1">
      <w:start w:val="1"/>
      <w:numFmt w:val="decimal"/>
      <w:lvlText w:val="%4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4" w:tplc="4E708708" w:tentative="1">
      <w:start w:val="1"/>
      <w:numFmt w:val="lowerLetter"/>
      <w:lvlText w:val="%5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5" w:tplc="E1B8E748" w:tentative="1">
      <w:start w:val="1"/>
      <w:numFmt w:val="lowerRoman"/>
      <w:lvlText w:val="%6."/>
      <w:lvlJc w:val="right"/>
      <w:pPr>
        <w:tabs>
          <w:tab w:val="num" w:pos="6520"/>
        </w:tabs>
        <w:ind w:left="6520" w:hanging="180"/>
      </w:pPr>
      <w:rPr>
        <w:rFonts w:cs="Times New Roman"/>
      </w:rPr>
    </w:lvl>
    <w:lvl w:ilvl="6" w:tplc="7CB481BA" w:tentative="1">
      <w:start w:val="1"/>
      <w:numFmt w:val="decimal"/>
      <w:lvlText w:val="%7."/>
      <w:lvlJc w:val="left"/>
      <w:pPr>
        <w:tabs>
          <w:tab w:val="num" w:pos="7240"/>
        </w:tabs>
        <w:ind w:left="7240" w:hanging="360"/>
      </w:pPr>
      <w:rPr>
        <w:rFonts w:cs="Times New Roman"/>
      </w:rPr>
    </w:lvl>
    <w:lvl w:ilvl="7" w:tplc="603EBCB0" w:tentative="1">
      <w:start w:val="1"/>
      <w:numFmt w:val="lowerLetter"/>
      <w:lvlText w:val="%8."/>
      <w:lvlJc w:val="left"/>
      <w:pPr>
        <w:tabs>
          <w:tab w:val="num" w:pos="7960"/>
        </w:tabs>
        <w:ind w:left="7960" w:hanging="360"/>
      </w:pPr>
      <w:rPr>
        <w:rFonts w:cs="Times New Roman"/>
      </w:rPr>
    </w:lvl>
    <w:lvl w:ilvl="8" w:tplc="21E8215E" w:tentative="1">
      <w:start w:val="1"/>
      <w:numFmt w:val="lowerRoman"/>
      <w:lvlText w:val="%9."/>
      <w:lvlJc w:val="right"/>
      <w:pPr>
        <w:tabs>
          <w:tab w:val="num" w:pos="8680"/>
        </w:tabs>
        <w:ind w:left="8680" w:hanging="180"/>
      </w:pPr>
      <w:rPr>
        <w:rFonts w:cs="Times New Roman"/>
      </w:rPr>
    </w:lvl>
  </w:abstractNum>
  <w:abstractNum w:abstractNumId="5">
    <w:nsid w:val="2D3753FA"/>
    <w:multiLevelType w:val="multilevel"/>
    <w:tmpl w:val="6B0AF94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355C3DD1"/>
    <w:multiLevelType w:val="hybridMultilevel"/>
    <w:tmpl w:val="988EFA1C"/>
    <w:lvl w:ilvl="0" w:tplc="8536E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B291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2F66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480C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B83D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EE10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A768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742F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48A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A32A27"/>
    <w:multiLevelType w:val="multilevel"/>
    <w:tmpl w:val="BF88424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52042869"/>
    <w:multiLevelType w:val="hybridMultilevel"/>
    <w:tmpl w:val="9C3AC2D6"/>
    <w:lvl w:ilvl="0" w:tplc="08CE0DC0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5553727"/>
    <w:multiLevelType w:val="multilevel"/>
    <w:tmpl w:val="34BA36F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6D5A619C"/>
    <w:multiLevelType w:val="multilevel"/>
    <w:tmpl w:val="F19EDA5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713"/>
    <w:rsid w:val="00003E4A"/>
    <w:rsid w:val="00004C2B"/>
    <w:rsid w:val="000056A1"/>
    <w:rsid w:val="00006CBC"/>
    <w:rsid w:val="000076DD"/>
    <w:rsid w:val="00010171"/>
    <w:rsid w:val="0001169A"/>
    <w:rsid w:val="00012751"/>
    <w:rsid w:val="00012B0D"/>
    <w:rsid w:val="00015928"/>
    <w:rsid w:val="0002267F"/>
    <w:rsid w:val="00022B9D"/>
    <w:rsid w:val="00031DA9"/>
    <w:rsid w:val="00031F98"/>
    <w:rsid w:val="000322F2"/>
    <w:rsid w:val="0003358C"/>
    <w:rsid w:val="00034ABD"/>
    <w:rsid w:val="00037A65"/>
    <w:rsid w:val="000441B2"/>
    <w:rsid w:val="00044917"/>
    <w:rsid w:val="000449E9"/>
    <w:rsid w:val="000460BF"/>
    <w:rsid w:val="00047E1F"/>
    <w:rsid w:val="0005212E"/>
    <w:rsid w:val="00053052"/>
    <w:rsid w:val="00054088"/>
    <w:rsid w:val="0005588B"/>
    <w:rsid w:val="00060A8A"/>
    <w:rsid w:val="000625C0"/>
    <w:rsid w:val="00072198"/>
    <w:rsid w:val="000729E7"/>
    <w:rsid w:val="00074643"/>
    <w:rsid w:val="00076637"/>
    <w:rsid w:val="00081DC7"/>
    <w:rsid w:val="00082226"/>
    <w:rsid w:val="000839A1"/>
    <w:rsid w:val="00087E84"/>
    <w:rsid w:val="00091006"/>
    <w:rsid w:val="000943C1"/>
    <w:rsid w:val="00097C8B"/>
    <w:rsid w:val="000A01E9"/>
    <w:rsid w:val="000A02EF"/>
    <w:rsid w:val="000A1796"/>
    <w:rsid w:val="000A369B"/>
    <w:rsid w:val="000A6CC4"/>
    <w:rsid w:val="000B39D3"/>
    <w:rsid w:val="000B5742"/>
    <w:rsid w:val="000B599E"/>
    <w:rsid w:val="000B78A0"/>
    <w:rsid w:val="000B78CB"/>
    <w:rsid w:val="000C120F"/>
    <w:rsid w:val="000C488C"/>
    <w:rsid w:val="000D02DF"/>
    <w:rsid w:val="000D083A"/>
    <w:rsid w:val="000D0F88"/>
    <w:rsid w:val="000D2659"/>
    <w:rsid w:val="000D4018"/>
    <w:rsid w:val="000D67D0"/>
    <w:rsid w:val="000E1D8E"/>
    <w:rsid w:val="000E2485"/>
    <w:rsid w:val="000E2749"/>
    <w:rsid w:val="000E2A17"/>
    <w:rsid w:val="000E2AE6"/>
    <w:rsid w:val="000E3A58"/>
    <w:rsid w:val="000E5F87"/>
    <w:rsid w:val="000F0ADC"/>
    <w:rsid w:val="000F0F30"/>
    <w:rsid w:val="000F146D"/>
    <w:rsid w:val="000F2E7E"/>
    <w:rsid w:val="000F4123"/>
    <w:rsid w:val="000F51C9"/>
    <w:rsid w:val="000F6539"/>
    <w:rsid w:val="0010338A"/>
    <w:rsid w:val="00113059"/>
    <w:rsid w:val="0011424C"/>
    <w:rsid w:val="00115292"/>
    <w:rsid w:val="00117B93"/>
    <w:rsid w:val="001221BB"/>
    <w:rsid w:val="00122C64"/>
    <w:rsid w:val="00124699"/>
    <w:rsid w:val="00124D57"/>
    <w:rsid w:val="001276E8"/>
    <w:rsid w:val="001311A5"/>
    <w:rsid w:val="001351C2"/>
    <w:rsid w:val="001402BB"/>
    <w:rsid w:val="00142525"/>
    <w:rsid w:val="00142710"/>
    <w:rsid w:val="001463F4"/>
    <w:rsid w:val="00154F78"/>
    <w:rsid w:val="00156B5D"/>
    <w:rsid w:val="0016333B"/>
    <w:rsid w:val="001643E6"/>
    <w:rsid w:val="001648F6"/>
    <w:rsid w:val="00165FD9"/>
    <w:rsid w:val="00167A7C"/>
    <w:rsid w:val="00167F80"/>
    <w:rsid w:val="00172D40"/>
    <w:rsid w:val="00175595"/>
    <w:rsid w:val="0017676D"/>
    <w:rsid w:val="00181723"/>
    <w:rsid w:val="00181D6F"/>
    <w:rsid w:val="00181FF9"/>
    <w:rsid w:val="00183FC1"/>
    <w:rsid w:val="0018575E"/>
    <w:rsid w:val="00192585"/>
    <w:rsid w:val="00192BB2"/>
    <w:rsid w:val="0019436D"/>
    <w:rsid w:val="001967D0"/>
    <w:rsid w:val="00197DC7"/>
    <w:rsid w:val="001A0355"/>
    <w:rsid w:val="001A050E"/>
    <w:rsid w:val="001A0707"/>
    <w:rsid w:val="001A2260"/>
    <w:rsid w:val="001A5E2D"/>
    <w:rsid w:val="001A7708"/>
    <w:rsid w:val="001A7AA4"/>
    <w:rsid w:val="001B7666"/>
    <w:rsid w:val="001C0931"/>
    <w:rsid w:val="001C14B6"/>
    <w:rsid w:val="001C600F"/>
    <w:rsid w:val="001C6D6D"/>
    <w:rsid w:val="001D2ED6"/>
    <w:rsid w:val="001D543D"/>
    <w:rsid w:val="001D5F41"/>
    <w:rsid w:val="001D65B2"/>
    <w:rsid w:val="001E052B"/>
    <w:rsid w:val="001E7A32"/>
    <w:rsid w:val="001F0986"/>
    <w:rsid w:val="001F0C26"/>
    <w:rsid w:val="001F0D39"/>
    <w:rsid w:val="001F589C"/>
    <w:rsid w:val="001F7715"/>
    <w:rsid w:val="0020003E"/>
    <w:rsid w:val="002007C4"/>
    <w:rsid w:val="00205D1E"/>
    <w:rsid w:val="00214310"/>
    <w:rsid w:val="002151BD"/>
    <w:rsid w:val="0021608B"/>
    <w:rsid w:val="002165A0"/>
    <w:rsid w:val="00220728"/>
    <w:rsid w:val="00225284"/>
    <w:rsid w:val="0023239E"/>
    <w:rsid w:val="00233035"/>
    <w:rsid w:val="00235CDE"/>
    <w:rsid w:val="00237492"/>
    <w:rsid w:val="00237FAE"/>
    <w:rsid w:val="002420F6"/>
    <w:rsid w:val="002428B9"/>
    <w:rsid w:val="002465AC"/>
    <w:rsid w:val="0025530A"/>
    <w:rsid w:val="002553A0"/>
    <w:rsid w:val="0025628C"/>
    <w:rsid w:val="002567D3"/>
    <w:rsid w:val="002574EF"/>
    <w:rsid w:val="002607CC"/>
    <w:rsid w:val="002619FE"/>
    <w:rsid w:val="00262805"/>
    <w:rsid w:val="00263A32"/>
    <w:rsid w:val="002641A9"/>
    <w:rsid w:val="00264B87"/>
    <w:rsid w:val="00272092"/>
    <w:rsid w:val="002750B8"/>
    <w:rsid w:val="0028108E"/>
    <w:rsid w:val="0028438A"/>
    <w:rsid w:val="002859E3"/>
    <w:rsid w:val="00285C72"/>
    <w:rsid w:val="00286E87"/>
    <w:rsid w:val="0028757A"/>
    <w:rsid w:val="00287819"/>
    <w:rsid w:val="00287F75"/>
    <w:rsid w:val="0029246E"/>
    <w:rsid w:val="00294A83"/>
    <w:rsid w:val="00294E2C"/>
    <w:rsid w:val="002969E9"/>
    <w:rsid w:val="00296FBC"/>
    <w:rsid w:val="00297DD3"/>
    <w:rsid w:val="002A2511"/>
    <w:rsid w:val="002A2DC4"/>
    <w:rsid w:val="002A79EE"/>
    <w:rsid w:val="002B07A9"/>
    <w:rsid w:val="002B09E2"/>
    <w:rsid w:val="002B2791"/>
    <w:rsid w:val="002B4B69"/>
    <w:rsid w:val="002C35AC"/>
    <w:rsid w:val="002C35DF"/>
    <w:rsid w:val="002C36C9"/>
    <w:rsid w:val="002C41EC"/>
    <w:rsid w:val="002C6253"/>
    <w:rsid w:val="002C62D9"/>
    <w:rsid w:val="002D0523"/>
    <w:rsid w:val="002D0C0B"/>
    <w:rsid w:val="002E1BE1"/>
    <w:rsid w:val="002E41A8"/>
    <w:rsid w:val="002E5DAD"/>
    <w:rsid w:val="002E71EF"/>
    <w:rsid w:val="002F181D"/>
    <w:rsid w:val="002F1FAE"/>
    <w:rsid w:val="002F3DA1"/>
    <w:rsid w:val="0030145F"/>
    <w:rsid w:val="0030222E"/>
    <w:rsid w:val="00302950"/>
    <w:rsid w:val="00303D7B"/>
    <w:rsid w:val="003044E8"/>
    <w:rsid w:val="0030623E"/>
    <w:rsid w:val="003069B5"/>
    <w:rsid w:val="00306D56"/>
    <w:rsid w:val="00307517"/>
    <w:rsid w:val="003104CD"/>
    <w:rsid w:val="00310F09"/>
    <w:rsid w:val="0031575F"/>
    <w:rsid w:val="003175EC"/>
    <w:rsid w:val="00321822"/>
    <w:rsid w:val="00321BF9"/>
    <w:rsid w:val="00324147"/>
    <w:rsid w:val="00324254"/>
    <w:rsid w:val="003276F9"/>
    <w:rsid w:val="003279AD"/>
    <w:rsid w:val="00327A1F"/>
    <w:rsid w:val="00330C23"/>
    <w:rsid w:val="00331FCD"/>
    <w:rsid w:val="00332B05"/>
    <w:rsid w:val="00334C8A"/>
    <w:rsid w:val="00334F31"/>
    <w:rsid w:val="003374C6"/>
    <w:rsid w:val="00345C4C"/>
    <w:rsid w:val="00347236"/>
    <w:rsid w:val="0034778C"/>
    <w:rsid w:val="00350939"/>
    <w:rsid w:val="0035536E"/>
    <w:rsid w:val="0036458A"/>
    <w:rsid w:val="003652EE"/>
    <w:rsid w:val="0037085F"/>
    <w:rsid w:val="003713B9"/>
    <w:rsid w:val="00371FC1"/>
    <w:rsid w:val="003750F1"/>
    <w:rsid w:val="00375809"/>
    <w:rsid w:val="003764CF"/>
    <w:rsid w:val="003773D5"/>
    <w:rsid w:val="00377472"/>
    <w:rsid w:val="0038189C"/>
    <w:rsid w:val="00382712"/>
    <w:rsid w:val="00382D7A"/>
    <w:rsid w:val="00383077"/>
    <w:rsid w:val="00384860"/>
    <w:rsid w:val="003861EC"/>
    <w:rsid w:val="00387A5C"/>
    <w:rsid w:val="00395184"/>
    <w:rsid w:val="00395D4E"/>
    <w:rsid w:val="00396F9C"/>
    <w:rsid w:val="003A0C9C"/>
    <w:rsid w:val="003A2324"/>
    <w:rsid w:val="003A2AB2"/>
    <w:rsid w:val="003A2C51"/>
    <w:rsid w:val="003A3005"/>
    <w:rsid w:val="003A4477"/>
    <w:rsid w:val="003A48FC"/>
    <w:rsid w:val="003A6384"/>
    <w:rsid w:val="003A6435"/>
    <w:rsid w:val="003A749C"/>
    <w:rsid w:val="003B03ED"/>
    <w:rsid w:val="003B309D"/>
    <w:rsid w:val="003B6298"/>
    <w:rsid w:val="003B7C01"/>
    <w:rsid w:val="003C4BE0"/>
    <w:rsid w:val="003C5CE0"/>
    <w:rsid w:val="003C6400"/>
    <w:rsid w:val="003C7F26"/>
    <w:rsid w:val="003C7F44"/>
    <w:rsid w:val="003D0F42"/>
    <w:rsid w:val="003D1572"/>
    <w:rsid w:val="003D45CC"/>
    <w:rsid w:val="003D51D3"/>
    <w:rsid w:val="003D7EA7"/>
    <w:rsid w:val="003E43A5"/>
    <w:rsid w:val="003E4F53"/>
    <w:rsid w:val="003E6F4E"/>
    <w:rsid w:val="003F03EE"/>
    <w:rsid w:val="003F29E3"/>
    <w:rsid w:val="003F4E45"/>
    <w:rsid w:val="00400B8B"/>
    <w:rsid w:val="00400E30"/>
    <w:rsid w:val="004024AD"/>
    <w:rsid w:val="00402C1D"/>
    <w:rsid w:val="0040499F"/>
    <w:rsid w:val="00407B59"/>
    <w:rsid w:val="00412AE8"/>
    <w:rsid w:val="00414030"/>
    <w:rsid w:val="0041586D"/>
    <w:rsid w:val="00420CBC"/>
    <w:rsid w:val="004215C0"/>
    <w:rsid w:val="00422F0F"/>
    <w:rsid w:val="004238C2"/>
    <w:rsid w:val="004263F8"/>
    <w:rsid w:val="00427040"/>
    <w:rsid w:val="004310E9"/>
    <w:rsid w:val="00431F61"/>
    <w:rsid w:val="0043579D"/>
    <w:rsid w:val="00435CBB"/>
    <w:rsid w:val="00435D32"/>
    <w:rsid w:val="00435E1C"/>
    <w:rsid w:val="00437127"/>
    <w:rsid w:val="0044052E"/>
    <w:rsid w:val="004406A3"/>
    <w:rsid w:val="004407BE"/>
    <w:rsid w:val="004426DC"/>
    <w:rsid w:val="00446FED"/>
    <w:rsid w:val="00447E74"/>
    <w:rsid w:val="0045007E"/>
    <w:rsid w:val="00451F5C"/>
    <w:rsid w:val="00452713"/>
    <w:rsid w:val="00454A6F"/>
    <w:rsid w:val="00456900"/>
    <w:rsid w:val="00456B8C"/>
    <w:rsid w:val="00456C08"/>
    <w:rsid w:val="004575CA"/>
    <w:rsid w:val="004630DB"/>
    <w:rsid w:val="004639BB"/>
    <w:rsid w:val="00464099"/>
    <w:rsid w:val="00464B1E"/>
    <w:rsid w:val="00464F18"/>
    <w:rsid w:val="00465FB0"/>
    <w:rsid w:val="004700E3"/>
    <w:rsid w:val="00470601"/>
    <w:rsid w:val="00471212"/>
    <w:rsid w:val="00473AB7"/>
    <w:rsid w:val="00473B23"/>
    <w:rsid w:val="004748EC"/>
    <w:rsid w:val="00475845"/>
    <w:rsid w:val="00477217"/>
    <w:rsid w:val="004819B3"/>
    <w:rsid w:val="004838C4"/>
    <w:rsid w:val="00484BE6"/>
    <w:rsid w:val="00484E82"/>
    <w:rsid w:val="00487DDC"/>
    <w:rsid w:val="00490036"/>
    <w:rsid w:val="004906F5"/>
    <w:rsid w:val="0049071A"/>
    <w:rsid w:val="0049085E"/>
    <w:rsid w:val="004A1AAB"/>
    <w:rsid w:val="004A7290"/>
    <w:rsid w:val="004A72E4"/>
    <w:rsid w:val="004B044A"/>
    <w:rsid w:val="004B38EF"/>
    <w:rsid w:val="004B5B14"/>
    <w:rsid w:val="004B7259"/>
    <w:rsid w:val="004B7882"/>
    <w:rsid w:val="004C1BD7"/>
    <w:rsid w:val="004C552E"/>
    <w:rsid w:val="004D0C8B"/>
    <w:rsid w:val="004D2322"/>
    <w:rsid w:val="004D2F74"/>
    <w:rsid w:val="004D3B9B"/>
    <w:rsid w:val="004D5782"/>
    <w:rsid w:val="004D635E"/>
    <w:rsid w:val="004D6A1C"/>
    <w:rsid w:val="004E0655"/>
    <w:rsid w:val="004E0E3B"/>
    <w:rsid w:val="004E0F6B"/>
    <w:rsid w:val="004E1D6A"/>
    <w:rsid w:val="004F338B"/>
    <w:rsid w:val="004F4403"/>
    <w:rsid w:val="004F5092"/>
    <w:rsid w:val="004F6146"/>
    <w:rsid w:val="004F74D9"/>
    <w:rsid w:val="0050083C"/>
    <w:rsid w:val="00500E04"/>
    <w:rsid w:val="0050235C"/>
    <w:rsid w:val="00504C59"/>
    <w:rsid w:val="0050546A"/>
    <w:rsid w:val="0050759F"/>
    <w:rsid w:val="005101AD"/>
    <w:rsid w:val="00511ED1"/>
    <w:rsid w:val="005133C1"/>
    <w:rsid w:val="005213DC"/>
    <w:rsid w:val="00521EE2"/>
    <w:rsid w:val="0052493A"/>
    <w:rsid w:val="005254AE"/>
    <w:rsid w:val="00525A85"/>
    <w:rsid w:val="00525C7C"/>
    <w:rsid w:val="00526FC9"/>
    <w:rsid w:val="005302CD"/>
    <w:rsid w:val="0053171D"/>
    <w:rsid w:val="00531FA0"/>
    <w:rsid w:val="005325D0"/>
    <w:rsid w:val="005338B5"/>
    <w:rsid w:val="00534EA5"/>
    <w:rsid w:val="0053648D"/>
    <w:rsid w:val="00536C78"/>
    <w:rsid w:val="00536D87"/>
    <w:rsid w:val="00537C32"/>
    <w:rsid w:val="00545709"/>
    <w:rsid w:val="00550DEF"/>
    <w:rsid w:val="00551233"/>
    <w:rsid w:val="0055317F"/>
    <w:rsid w:val="00555B8A"/>
    <w:rsid w:val="005561A2"/>
    <w:rsid w:val="0056073A"/>
    <w:rsid w:val="0056194D"/>
    <w:rsid w:val="00561BA7"/>
    <w:rsid w:val="0056254E"/>
    <w:rsid w:val="00565DB7"/>
    <w:rsid w:val="00567896"/>
    <w:rsid w:val="005722EE"/>
    <w:rsid w:val="0058149D"/>
    <w:rsid w:val="00586238"/>
    <w:rsid w:val="005902D0"/>
    <w:rsid w:val="00591B4C"/>
    <w:rsid w:val="00593B4F"/>
    <w:rsid w:val="005A0C5F"/>
    <w:rsid w:val="005A110E"/>
    <w:rsid w:val="005A19B2"/>
    <w:rsid w:val="005A23A1"/>
    <w:rsid w:val="005A4335"/>
    <w:rsid w:val="005B17D3"/>
    <w:rsid w:val="005B5758"/>
    <w:rsid w:val="005B5DF9"/>
    <w:rsid w:val="005C0706"/>
    <w:rsid w:val="005C4C20"/>
    <w:rsid w:val="005C4E7B"/>
    <w:rsid w:val="005C51CC"/>
    <w:rsid w:val="005D1DD3"/>
    <w:rsid w:val="005D25B5"/>
    <w:rsid w:val="005D4BEE"/>
    <w:rsid w:val="005E1E69"/>
    <w:rsid w:val="005E1FC0"/>
    <w:rsid w:val="005E4DF7"/>
    <w:rsid w:val="005E5F0E"/>
    <w:rsid w:val="005E6025"/>
    <w:rsid w:val="005E6BF5"/>
    <w:rsid w:val="005E6ECC"/>
    <w:rsid w:val="005E748D"/>
    <w:rsid w:val="005F13BA"/>
    <w:rsid w:val="005F1EFF"/>
    <w:rsid w:val="005F2BB7"/>
    <w:rsid w:val="005F4688"/>
    <w:rsid w:val="00601420"/>
    <w:rsid w:val="00604C29"/>
    <w:rsid w:val="0060628F"/>
    <w:rsid w:val="00612D29"/>
    <w:rsid w:val="00613296"/>
    <w:rsid w:val="0061482C"/>
    <w:rsid w:val="00616906"/>
    <w:rsid w:val="006178CB"/>
    <w:rsid w:val="006221C2"/>
    <w:rsid w:val="00622763"/>
    <w:rsid w:val="0062286C"/>
    <w:rsid w:val="00622B87"/>
    <w:rsid w:val="006233A7"/>
    <w:rsid w:val="0062424F"/>
    <w:rsid w:val="0062572F"/>
    <w:rsid w:val="00630C67"/>
    <w:rsid w:val="00632608"/>
    <w:rsid w:val="0063367F"/>
    <w:rsid w:val="00633DFE"/>
    <w:rsid w:val="00635A75"/>
    <w:rsid w:val="00635BB2"/>
    <w:rsid w:val="006361FB"/>
    <w:rsid w:val="00643029"/>
    <w:rsid w:val="0064517C"/>
    <w:rsid w:val="00645EBC"/>
    <w:rsid w:val="00645EFD"/>
    <w:rsid w:val="006470DB"/>
    <w:rsid w:val="006506F9"/>
    <w:rsid w:val="00651932"/>
    <w:rsid w:val="0065361A"/>
    <w:rsid w:val="0065552F"/>
    <w:rsid w:val="00663B98"/>
    <w:rsid w:val="00667789"/>
    <w:rsid w:val="006704EF"/>
    <w:rsid w:val="00670E4C"/>
    <w:rsid w:val="006718AA"/>
    <w:rsid w:val="00675E90"/>
    <w:rsid w:val="00676F66"/>
    <w:rsid w:val="006820E1"/>
    <w:rsid w:val="0068357C"/>
    <w:rsid w:val="00683DDC"/>
    <w:rsid w:val="006909B3"/>
    <w:rsid w:val="006928D5"/>
    <w:rsid w:val="0069313A"/>
    <w:rsid w:val="00693648"/>
    <w:rsid w:val="0069387B"/>
    <w:rsid w:val="00693B0D"/>
    <w:rsid w:val="006950DA"/>
    <w:rsid w:val="006A04D7"/>
    <w:rsid w:val="006A317F"/>
    <w:rsid w:val="006A47B1"/>
    <w:rsid w:val="006A4932"/>
    <w:rsid w:val="006A694B"/>
    <w:rsid w:val="006A6EC2"/>
    <w:rsid w:val="006A75E8"/>
    <w:rsid w:val="006B2672"/>
    <w:rsid w:val="006B2E55"/>
    <w:rsid w:val="006B3255"/>
    <w:rsid w:val="006B6463"/>
    <w:rsid w:val="006C0024"/>
    <w:rsid w:val="006C2732"/>
    <w:rsid w:val="006C2ED2"/>
    <w:rsid w:val="006C3C2A"/>
    <w:rsid w:val="006C4939"/>
    <w:rsid w:val="006D2D6A"/>
    <w:rsid w:val="006D7ABC"/>
    <w:rsid w:val="006E0F96"/>
    <w:rsid w:val="006E15B4"/>
    <w:rsid w:val="006E43E3"/>
    <w:rsid w:val="006E6647"/>
    <w:rsid w:val="006E7885"/>
    <w:rsid w:val="006F0CBA"/>
    <w:rsid w:val="006F3E13"/>
    <w:rsid w:val="006F600C"/>
    <w:rsid w:val="006F666D"/>
    <w:rsid w:val="00702622"/>
    <w:rsid w:val="00703DC5"/>
    <w:rsid w:val="00706186"/>
    <w:rsid w:val="00707FC9"/>
    <w:rsid w:val="0071305D"/>
    <w:rsid w:val="00713AB1"/>
    <w:rsid w:val="00714645"/>
    <w:rsid w:val="007175A7"/>
    <w:rsid w:val="00721931"/>
    <w:rsid w:val="00721C16"/>
    <w:rsid w:val="00724D2A"/>
    <w:rsid w:val="0073149D"/>
    <w:rsid w:val="00732802"/>
    <w:rsid w:val="00734119"/>
    <w:rsid w:val="0073438B"/>
    <w:rsid w:val="007407B6"/>
    <w:rsid w:val="00746EBD"/>
    <w:rsid w:val="00751ADF"/>
    <w:rsid w:val="00752B15"/>
    <w:rsid w:val="00752CA9"/>
    <w:rsid w:val="007534A8"/>
    <w:rsid w:val="0075405D"/>
    <w:rsid w:val="00754226"/>
    <w:rsid w:val="00754254"/>
    <w:rsid w:val="007556C4"/>
    <w:rsid w:val="00755B5B"/>
    <w:rsid w:val="007568DE"/>
    <w:rsid w:val="007637A2"/>
    <w:rsid w:val="00763DAA"/>
    <w:rsid w:val="0077010F"/>
    <w:rsid w:val="00773D7C"/>
    <w:rsid w:val="00774EC2"/>
    <w:rsid w:val="00775A7D"/>
    <w:rsid w:val="00780471"/>
    <w:rsid w:val="00780AA7"/>
    <w:rsid w:val="00780B53"/>
    <w:rsid w:val="0078157D"/>
    <w:rsid w:val="0078213B"/>
    <w:rsid w:val="00782ABC"/>
    <w:rsid w:val="00784245"/>
    <w:rsid w:val="00786C7A"/>
    <w:rsid w:val="00787097"/>
    <w:rsid w:val="007877D2"/>
    <w:rsid w:val="00787CFF"/>
    <w:rsid w:val="00790ED6"/>
    <w:rsid w:val="00790FC5"/>
    <w:rsid w:val="00791B56"/>
    <w:rsid w:val="0079391F"/>
    <w:rsid w:val="00796643"/>
    <w:rsid w:val="007A1C92"/>
    <w:rsid w:val="007A4156"/>
    <w:rsid w:val="007A5CCE"/>
    <w:rsid w:val="007B1585"/>
    <w:rsid w:val="007B160F"/>
    <w:rsid w:val="007B38D2"/>
    <w:rsid w:val="007B3FEF"/>
    <w:rsid w:val="007B569F"/>
    <w:rsid w:val="007C3440"/>
    <w:rsid w:val="007C3B7F"/>
    <w:rsid w:val="007D639F"/>
    <w:rsid w:val="007E0303"/>
    <w:rsid w:val="007E2B62"/>
    <w:rsid w:val="007E38B3"/>
    <w:rsid w:val="007E4099"/>
    <w:rsid w:val="007E7A32"/>
    <w:rsid w:val="007F1C90"/>
    <w:rsid w:val="007F22CD"/>
    <w:rsid w:val="007F700B"/>
    <w:rsid w:val="008010F6"/>
    <w:rsid w:val="00803627"/>
    <w:rsid w:val="008063F7"/>
    <w:rsid w:val="00806FE9"/>
    <w:rsid w:val="0080771B"/>
    <w:rsid w:val="008100A0"/>
    <w:rsid w:val="00813998"/>
    <w:rsid w:val="008142B8"/>
    <w:rsid w:val="00815E23"/>
    <w:rsid w:val="00816F89"/>
    <w:rsid w:val="00816FD2"/>
    <w:rsid w:val="008175B6"/>
    <w:rsid w:val="00820297"/>
    <w:rsid w:val="008216CF"/>
    <w:rsid w:val="0082548F"/>
    <w:rsid w:val="0082567E"/>
    <w:rsid w:val="008313BE"/>
    <w:rsid w:val="00832C23"/>
    <w:rsid w:val="00835B63"/>
    <w:rsid w:val="0083722D"/>
    <w:rsid w:val="008404CF"/>
    <w:rsid w:val="00840525"/>
    <w:rsid w:val="00841D35"/>
    <w:rsid w:val="00851A6D"/>
    <w:rsid w:val="00853C37"/>
    <w:rsid w:val="00855551"/>
    <w:rsid w:val="00855C3A"/>
    <w:rsid w:val="008562C6"/>
    <w:rsid w:val="0085706B"/>
    <w:rsid w:val="008579B8"/>
    <w:rsid w:val="00857DE9"/>
    <w:rsid w:val="00861897"/>
    <w:rsid w:val="00861FCC"/>
    <w:rsid w:val="00862DDC"/>
    <w:rsid w:val="00865442"/>
    <w:rsid w:val="0086550D"/>
    <w:rsid w:val="00873539"/>
    <w:rsid w:val="00873941"/>
    <w:rsid w:val="00874C3C"/>
    <w:rsid w:val="0087515E"/>
    <w:rsid w:val="00876B5F"/>
    <w:rsid w:val="00877A18"/>
    <w:rsid w:val="00877FDA"/>
    <w:rsid w:val="00882F10"/>
    <w:rsid w:val="008832B9"/>
    <w:rsid w:val="0088599C"/>
    <w:rsid w:val="00886762"/>
    <w:rsid w:val="00890E62"/>
    <w:rsid w:val="008913A7"/>
    <w:rsid w:val="0089204F"/>
    <w:rsid w:val="008940A6"/>
    <w:rsid w:val="008943E8"/>
    <w:rsid w:val="008962B7"/>
    <w:rsid w:val="008A292B"/>
    <w:rsid w:val="008A55C4"/>
    <w:rsid w:val="008B25B7"/>
    <w:rsid w:val="008B41DC"/>
    <w:rsid w:val="008B60B1"/>
    <w:rsid w:val="008C030F"/>
    <w:rsid w:val="008C10EC"/>
    <w:rsid w:val="008D3E81"/>
    <w:rsid w:val="008D47B8"/>
    <w:rsid w:val="008D5A50"/>
    <w:rsid w:val="008E2C62"/>
    <w:rsid w:val="008E2EC4"/>
    <w:rsid w:val="008E4C5D"/>
    <w:rsid w:val="008E5FC8"/>
    <w:rsid w:val="008E6D57"/>
    <w:rsid w:val="008F11CA"/>
    <w:rsid w:val="008F5ECD"/>
    <w:rsid w:val="008F7CEF"/>
    <w:rsid w:val="00900D7B"/>
    <w:rsid w:val="00904289"/>
    <w:rsid w:val="00907A18"/>
    <w:rsid w:val="009171C6"/>
    <w:rsid w:val="0092446E"/>
    <w:rsid w:val="00924A07"/>
    <w:rsid w:val="00924DA1"/>
    <w:rsid w:val="0092505C"/>
    <w:rsid w:val="00926827"/>
    <w:rsid w:val="0092703F"/>
    <w:rsid w:val="009305E7"/>
    <w:rsid w:val="009325DA"/>
    <w:rsid w:val="00932EC3"/>
    <w:rsid w:val="00935780"/>
    <w:rsid w:val="0094181A"/>
    <w:rsid w:val="009429BF"/>
    <w:rsid w:val="009432DF"/>
    <w:rsid w:val="00945B78"/>
    <w:rsid w:val="00950357"/>
    <w:rsid w:val="0095256B"/>
    <w:rsid w:val="00955006"/>
    <w:rsid w:val="00957684"/>
    <w:rsid w:val="00961AF7"/>
    <w:rsid w:val="0096396E"/>
    <w:rsid w:val="00963EC3"/>
    <w:rsid w:val="00965590"/>
    <w:rsid w:val="00971F23"/>
    <w:rsid w:val="009725D1"/>
    <w:rsid w:val="00973073"/>
    <w:rsid w:val="00976592"/>
    <w:rsid w:val="00980250"/>
    <w:rsid w:val="0098477F"/>
    <w:rsid w:val="00986D34"/>
    <w:rsid w:val="00991780"/>
    <w:rsid w:val="0099325E"/>
    <w:rsid w:val="00993AD0"/>
    <w:rsid w:val="00997094"/>
    <w:rsid w:val="0099716E"/>
    <w:rsid w:val="009A1A94"/>
    <w:rsid w:val="009A3CFA"/>
    <w:rsid w:val="009A5626"/>
    <w:rsid w:val="009A6509"/>
    <w:rsid w:val="009B1421"/>
    <w:rsid w:val="009B262B"/>
    <w:rsid w:val="009B2715"/>
    <w:rsid w:val="009B4D58"/>
    <w:rsid w:val="009B536D"/>
    <w:rsid w:val="009C0892"/>
    <w:rsid w:val="009C182D"/>
    <w:rsid w:val="009C1E1B"/>
    <w:rsid w:val="009C7CBF"/>
    <w:rsid w:val="009D1227"/>
    <w:rsid w:val="009D142A"/>
    <w:rsid w:val="009D1ED4"/>
    <w:rsid w:val="009D23C8"/>
    <w:rsid w:val="009D4359"/>
    <w:rsid w:val="009D54D4"/>
    <w:rsid w:val="009D6F30"/>
    <w:rsid w:val="009E389F"/>
    <w:rsid w:val="009E5FB2"/>
    <w:rsid w:val="009E67C3"/>
    <w:rsid w:val="009F09BB"/>
    <w:rsid w:val="009F7873"/>
    <w:rsid w:val="009F78D8"/>
    <w:rsid w:val="00A02503"/>
    <w:rsid w:val="00A04144"/>
    <w:rsid w:val="00A072DA"/>
    <w:rsid w:val="00A1005E"/>
    <w:rsid w:val="00A10498"/>
    <w:rsid w:val="00A1199F"/>
    <w:rsid w:val="00A150C6"/>
    <w:rsid w:val="00A165DE"/>
    <w:rsid w:val="00A167CE"/>
    <w:rsid w:val="00A17C2B"/>
    <w:rsid w:val="00A34BC9"/>
    <w:rsid w:val="00A34DB6"/>
    <w:rsid w:val="00A34DD3"/>
    <w:rsid w:val="00A4259B"/>
    <w:rsid w:val="00A425B7"/>
    <w:rsid w:val="00A42801"/>
    <w:rsid w:val="00A4424A"/>
    <w:rsid w:val="00A4638F"/>
    <w:rsid w:val="00A5022C"/>
    <w:rsid w:val="00A50850"/>
    <w:rsid w:val="00A52452"/>
    <w:rsid w:val="00A568F5"/>
    <w:rsid w:val="00A6193B"/>
    <w:rsid w:val="00A65B87"/>
    <w:rsid w:val="00A70566"/>
    <w:rsid w:val="00A70B05"/>
    <w:rsid w:val="00A711EF"/>
    <w:rsid w:val="00A717BB"/>
    <w:rsid w:val="00A74C38"/>
    <w:rsid w:val="00A75667"/>
    <w:rsid w:val="00A76DE6"/>
    <w:rsid w:val="00A8158E"/>
    <w:rsid w:val="00A87413"/>
    <w:rsid w:val="00A917F7"/>
    <w:rsid w:val="00A93746"/>
    <w:rsid w:val="00A97AFB"/>
    <w:rsid w:val="00AA0EDF"/>
    <w:rsid w:val="00AA33EC"/>
    <w:rsid w:val="00AA3BEB"/>
    <w:rsid w:val="00AA3CF1"/>
    <w:rsid w:val="00AB078D"/>
    <w:rsid w:val="00AB252C"/>
    <w:rsid w:val="00AB378B"/>
    <w:rsid w:val="00AB4922"/>
    <w:rsid w:val="00AB4958"/>
    <w:rsid w:val="00AB4C10"/>
    <w:rsid w:val="00AB7A29"/>
    <w:rsid w:val="00AC1DEA"/>
    <w:rsid w:val="00AC6079"/>
    <w:rsid w:val="00AC6773"/>
    <w:rsid w:val="00AC6C19"/>
    <w:rsid w:val="00AD0225"/>
    <w:rsid w:val="00AD297B"/>
    <w:rsid w:val="00AD74EE"/>
    <w:rsid w:val="00AD7579"/>
    <w:rsid w:val="00AE09EA"/>
    <w:rsid w:val="00AE522B"/>
    <w:rsid w:val="00AE5924"/>
    <w:rsid w:val="00AE6AAC"/>
    <w:rsid w:val="00AE789A"/>
    <w:rsid w:val="00AF045D"/>
    <w:rsid w:val="00AF06B0"/>
    <w:rsid w:val="00AF401D"/>
    <w:rsid w:val="00AF4070"/>
    <w:rsid w:val="00B00A3B"/>
    <w:rsid w:val="00B01AE8"/>
    <w:rsid w:val="00B033BB"/>
    <w:rsid w:val="00B045C5"/>
    <w:rsid w:val="00B04F50"/>
    <w:rsid w:val="00B05FB2"/>
    <w:rsid w:val="00B12A2D"/>
    <w:rsid w:val="00B1325E"/>
    <w:rsid w:val="00B1631F"/>
    <w:rsid w:val="00B164CF"/>
    <w:rsid w:val="00B1716C"/>
    <w:rsid w:val="00B21C5F"/>
    <w:rsid w:val="00B26CE7"/>
    <w:rsid w:val="00B312A8"/>
    <w:rsid w:val="00B31AA6"/>
    <w:rsid w:val="00B32496"/>
    <w:rsid w:val="00B32824"/>
    <w:rsid w:val="00B32DEF"/>
    <w:rsid w:val="00B41344"/>
    <w:rsid w:val="00B50F41"/>
    <w:rsid w:val="00B533B3"/>
    <w:rsid w:val="00B54640"/>
    <w:rsid w:val="00B54BD9"/>
    <w:rsid w:val="00B554BE"/>
    <w:rsid w:val="00B60B0B"/>
    <w:rsid w:val="00B63CE2"/>
    <w:rsid w:val="00B66953"/>
    <w:rsid w:val="00B7141D"/>
    <w:rsid w:val="00B71567"/>
    <w:rsid w:val="00B71911"/>
    <w:rsid w:val="00B7397C"/>
    <w:rsid w:val="00B73AC4"/>
    <w:rsid w:val="00B857EB"/>
    <w:rsid w:val="00B905E1"/>
    <w:rsid w:val="00B96B89"/>
    <w:rsid w:val="00B96EEA"/>
    <w:rsid w:val="00B96FE6"/>
    <w:rsid w:val="00B9707B"/>
    <w:rsid w:val="00BA42D9"/>
    <w:rsid w:val="00BA60AB"/>
    <w:rsid w:val="00BA6B1F"/>
    <w:rsid w:val="00BB11A7"/>
    <w:rsid w:val="00BB16A7"/>
    <w:rsid w:val="00BB3B44"/>
    <w:rsid w:val="00BC21D1"/>
    <w:rsid w:val="00BC56EF"/>
    <w:rsid w:val="00BC5C3C"/>
    <w:rsid w:val="00BD2E9C"/>
    <w:rsid w:val="00BD6B79"/>
    <w:rsid w:val="00BD722C"/>
    <w:rsid w:val="00BD7762"/>
    <w:rsid w:val="00BE1840"/>
    <w:rsid w:val="00BE45EE"/>
    <w:rsid w:val="00BE492F"/>
    <w:rsid w:val="00BE50E6"/>
    <w:rsid w:val="00BE5A81"/>
    <w:rsid w:val="00BE65D7"/>
    <w:rsid w:val="00BE78A2"/>
    <w:rsid w:val="00BE7937"/>
    <w:rsid w:val="00BF004C"/>
    <w:rsid w:val="00BF2C16"/>
    <w:rsid w:val="00BF2C7C"/>
    <w:rsid w:val="00BF3ACC"/>
    <w:rsid w:val="00BF4125"/>
    <w:rsid w:val="00BF41FD"/>
    <w:rsid w:val="00BF5E65"/>
    <w:rsid w:val="00BF7A83"/>
    <w:rsid w:val="00C01BC5"/>
    <w:rsid w:val="00C02A12"/>
    <w:rsid w:val="00C0690A"/>
    <w:rsid w:val="00C12AF0"/>
    <w:rsid w:val="00C13D6B"/>
    <w:rsid w:val="00C1635A"/>
    <w:rsid w:val="00C16A07"/>
    <w:rsid w:val="00C204CE"/>
    <w:rsid w:val="00C22321"/>
    <w:rsid w:val="00C24ACB"/>
    <w:rsid w:val="00C253EC"/>
    <w:rsid w:val="00C35FFE"/>
    <w:rsid w:val="00C40440"/>
    <w:rsid w:val="00C408E7"/>
    <w:rsid w:val="00C4125F"/>
    <w:rsid w:val="00C42456"/>
    <w:rsid w:val="00C42849"/>
    <w:rsid w:val="00C43ECD"/>
    <w:rsid w:val="00C440B8"/>
    <w:rsid w:val="00C4485C"/>
    <w:rsid w:val="00C44A1A"/>
    <w:rsid w:val="00C46A1B"/>
    <w:rsid w:val="00C47329"/>
    <w:rsid w:val="00C521C8"/>
    <w:rsid w:val="00C54BED"/>
    <w:rsid w:val="00C629FD"/>
    <w:rsid w:val="00C62BFE"/>
    <w:rsid w:val="00C65BCA"/>
    <w:rsid w:val="00C661C3"/>
    <w:rsid w:val="00C70911"/>
    <w:rsid w:val="00C727F6"/>
    <w:rsid w:val="00C74195"/>
    <w:rsid w:val="00C74B4C"/>
    <w:rsid w:val="00C75CEC"/>
    <w:rsid w:val="00C8223A"/>
    <w:rsid w:val="00C82619"/>
    <w:rsid w:val="00C85BED"/>
    <w:rsid w:val="00C8678F"/>
    <w:rsid w:val="00C86A2B"/>
    <w:rsid w:val="00C92889"/>
    <w:rsid w:val="00C94ABB"/>
    <w:rsid w:val="00C97535"/>
    <w:rsid w:val="00CA03DC"/>
    <w:rsid w:val="00CA1245"/>
    <w:rsid w:val="00CA323B"/>
    <w:rsid w:val="00CA4014"/>
    <w:rsid w:val="00CA405D"/>
    <w:rsid w:val="00CB3E24"/>
    <w:rsid w:val="00CB46C6"/>
    <w:rsid w:val="00CB4B84"/>
    <w:rsid w:val="00CC3E13"/>
    <w:rsid w:val="00CC5B76"/>
    <w:rsid w:val="00CD1286"/>
    <w:rsid w:val="00CD26FE"/>
    <w:rsid w:val="00CD281E"/>
    <w:rsid w:val="00CD5586"/>
    <w:rsid w:val="00CD6510"/>
    <w:rsid w:val="00CD7545"/>
    <w:rsid w:val="00CE00B5"/>
    <w:rsid w:val="00CE091F"/>
    <w:rsid w:val="00CE36FE"/>
    <w:rsid w:val="00CE39F8"/>
    <w:rsid w:val="00CE549E"/>
    <w:rsid w:val="00CE6766"/>
    <w:rsid w:val="00CF15C7"/>
    <w:rsid w:val="00CF1716"/>
    <w:rsid w:val="00CF2B40"/>
    <w:rsid w:val="00CF2DDA"/>
    <w:rsid w:val="00CF6501"/>
    <w:rsid w:val="00CF6F85"/>
    <w:rsid w:val="00D03F27"/>
    <w:rsid w:val="00D06693"/>
    <w:rsid w:val="00D10883"/>
    <w:rsid w:val="00D127EE"/>
    <w:rsid w:val="00D13FDE"/>
    <w:rsid w:val="00D15D96"/>
    <w:rsid w:val="00D163BB"/>
    <w:rsid w:val="00D17402"/>
    <w:rsid w:val="00D17E5C"/>
    <w:rsid w:val="00D17EB5"/>
    <w:rsid w:val="00D20E31"/>
    <w:rsid w:val="00D21DA0"/>
    <w:rsid w:val="00D23170"/>
    <w:rsid w:val="00D25819"/>
    <w:rsid w:val="00D26289"/>
    <w:rsid w:val="00D33AB5"/>
    <w:rsid w:val="00D42F68"/>
    <w:rsid w:val="00D448DE"/>
    <w:rsid w:val="00D51D66"/>
    <w:rsid w:val="00D5307B"/>
    <w:rsid w:val="00D5650D"/>
    <w:rsid w:val="00D61B1C"/>
    <w:rsid w:val="00D61C7D"/>
    <w:rsid w:val="00D62A5E"/>
    <w:rsid w:val="00D6771B"/>
    <w:rsid w:val="00D67A2F"/>
    <w:rsid w:val="00D71E14"/>
    <w:rsid w:val="00D72941"/>
    <w:rsid w:val="00D868F9"/>
    <w:rsid w:val="00D917B1"/>
    <w:rsid w:val="00D9181D"/>
    <w:rsid w:val="00D922CC"/>
    <w:rsid w:val="00D92B3E"/>
    <w:rsid w:val="00D92EE8"/>
    <w:rsid w:val="00D9484E"/>
    <w:rsid w:val="00D96643"/>
    <w:rsid w:val="00DA0395"/>
    <w:rsid w:val="00DA2345"/>
    <w:rsid w:val="00DA7A4F"/>
    <w:rsid w:val="00DB0EC7"/>
    <w:rsid w:val="00DB22B8"/>
    <w:rsid w:val="00DB28B2"/>
    <w:rsid w:val="00DB64F4"/>
    <w:rsid w:val="00DB7D33"/>
    <w:rsid w:val="00DC0A79"/>
    <w:rsid w:val="00DC2CE7"/>
    <w:rsid w:val="00DC2EE3"/>
    <w:rsid w:val="00DC66EB"/>
    <w:rsid w:val="00DD2010"/>
    <w:rsid w:val="00DD4E80"/>
    <w:rsid w:val="00DD4F69"/>
    <w:rsid w:val="00DD56FE"/>
    <w:rsid w:val="00DD602F"/>
    <w:rsid w:val="00DD7A71"/>
    <w:rsid w:val="00DE0D32"/>
    <w:rsid w:val="00DE558C"/>
    <w:rsid w:val="00DE6ACA"/>
    <w:rsid w:val="00DE6BE3"/>
    <w:rsid w:val="00DE76CE"/>
    <w:rsid w:val="00DF0A56"/>
    <w:rsid w:val="00DF0FD0"/>
    <w:rsid w:val="00DF1BFD"/>
    <w:rsid w:val="00DF1D3F"/>
    <w:rsid w:val="00DF26B6"/>
    <w:rsid w:val="00DF2727"/>
    <w:rsid w:val="00DF38BF"/>
    <w:rsid w:val="00DF4A95"/>
    <w:rsid w:val="00DF6318"/>
    <w:rsid w:val="00E00261"/>
    <w:rsid w:val="00E10E86"/>
    <w:rsid w:val="00E1115B"/>
    <w:rsid w:val="00E119E0"/>
    <w:rsid w:val="00E13A3B"/>
    <w:rsid w:val="00E16DBB"/>
    <w:rsid w:val="00E16DE2"/>
    <w:rsid w:val="00E17D8F"/>
    <w:rsid w:val="00E2191D"/>
    <w:rsid w:val="00E221E1"/>
    <w:rsid w:val="00E22992"/>
    <w:rsid w:val="00E263C7"/>
    <w:rsid w:val="00E321FF"/>
    <w:rsid w:val="00E3318F"/>
    <w:rsid w:val="00E336D3"/>
    <w:rsid w:val="00E3739E"/>
    <w:rsid w:val="00E440A6"/>
    <w:rsid w:val="00E46177"/>
    <w:rsid w:val="00E53696"/>
    <w:rsid w:val="00E54CDE"/>
    <w:rsid w:val="00E56041"/>
    <w:rsid w:val="00E631CC"/>
    <w:rsid w:val="00E633ED"/>
    <w:rsid w:val="00E67232"/>
    <w:rsid w:val="00E72B15"/>
    <w:rsid w:val="00E73718"/>
    <w:rsid w:val="00E7440C"/>
    <w:rsid w:val="00E76C79"/>
    <w:rsid w:val="00E823F2"/>
    <w:rsid w:val="00E82F33"/>
    <w:rsid w:val="00E86DEC"/>
    <w:rsid w:val="00E902D2"/>
    <w:rsid w:val="00E931ED"/>
    <w:rsid w:val="00E96EB8"/>
    <w:rsid w:val="00E973CD"/>
    <w:rsid w:val="00EA369C"/>
    <w:rsid w:val="00EA3A42"/>
    <w:rsid w:val="00EA3D25"/>
    <w:rsid w:val="00EA44E2"/>
    <w:rsid w:val="00EB12F8"/>
    <w:rsid w:val="00EB37EA"/>
    <w:rsid w:val="00EB6C71"/>
    <w:rsid w:val="00EB7ABB"/>
    <w:rsid w:val="00EC09FB"/>
    <w:rsid w:val="00EC1F12"/>
    <w:rsid w:val="00EC4F44"/>
    <w:rsid w:val="00EC5929"/>
    <w:rsid w:val="00ED258B"/>
    <w:rsid w:val="00ED4E90"/>
    <w:rsid w:val="00ED68BC"/>
    <w:rsid w:val="00ED6FA5"/>
    <w:rsid w:val="00ED7486"/>
    <w:rsid w:val="00EE5C43"/>
    <w:rsid w:val="00EF5E89"/>
    <w:rsid w:val="00EF5EFA"/>
    <w:rsid w:val="00EF5F7C"/>
    <w:rsid w:val="00F01B4C"/>
    <w:rsid w:val="00F05306"/>
    <w:rsid w:val="00F0754A"/>
    <w:rsid w:val="00F10C29"/>
    <w:rsid w:val="00F145AD"/>
    <w:rsid w:val="00F146FD"/>
    <w:rsid w:val="00F14AE0"/>
    <w:rsid w:val="00F167F6"/>
    <w:rsid w:val="00F17523"/>
    <w:rsid w:val="00F2073F"/>
    <w:rsid w:val="00F25D91"/>
    <w:rsid w:val="00F318CC"/>
    <w:rsid w:val="00F31916"/>
    <w:rsid w:val="00F34ACA"/>
    <w:rsid w:val="00F35C4D"/>
    <w:rsid w:val="00F408CC"/>
    <w:rsid w:val="00F4105D"/>
    <w:rsid w:val="00F4240A"/>
    <w:rsid w:val="00F4598F"/>
    <w:rsid w:val="00F45AA0"/>
    <w:rsid w:val="00F519F9"/>
    <w:rsid w:val="00F56692"/>
    <w:rsid w:val="00F60DC2"/>
    <w:rsid w:val="00F61635"/>
    <w:rsid w:val="00F61A74"/>
    <w:rsid w:val="00F63B3A"/>
    <w:rsid w:val="00F6401C"/>
    <w:rsid w:val="00F64758"/>
    <w:rsid w:val="00F67670"/>
    <w:rsid w:val="00F67749"/>
    <w:rsid w:val="00F67D34"/>
    <w:rsid w:val="00F71F79"/>
    <w:rsid w:val="00F72D92"/>
    <w:rsid w:val="00F7338A"/>
    <w:rsid w:val="00F80B20"/>
    <w:rsid w:val="00F820A5"/>
    <w:rsid w:val="00F82DC6"/>
    <w:rsid w:val="00F83848"/>
    <w:rsid w:val="00F86EF7"/>
    <w:rsid w:val="00F872E3"/>
    <w:rsid w:val="00F87551"/>
    <w:rsid w:val="00F87607"/>
    <w:rsid w:val="00F90C31"/>
    <w:rsid w:val="00F9140A"/>
    <w:rsid w:val="00F9348D"/>
    <w:rsid w:val="00F9409C"/>
    <w:rsid w:val="00F95283"/>
    <w:rsid w:val="00F974B4"/>
    <w:rsid w:val="00FB17E3"/>
    <w:rsid w:val="00FB1F98"/>
    <w:rsid w:val="00FB3180"/>
    <w:rsid w:val="00FB3681"/>
    <w:rsid w:val="00FB6193"/>
    <w:rsid w:val="00FB6377"/>
    <w:rsid w:val="00FB6D61"/>
    <w:rsid w:val="00FC04FB"/>
    <w:rsid w:val="00FC0A21"/>
    <w:rsid w:val="00FC12E7"/>
    <w:rsid w:val="00FC2925"/>
    <w:rsid w:val="00FC33DB"/>
    <w:rsid w:val="00FC3743"/>
    <w:rsid w:val="00FE1C48"/>
    <w:rsid w:val="00FE30B2"/>
    <w:rsid w:val="00FE42A8"/>
    <w:rsid w:val="00FE50B6"/>
    <w:rsid w:val="00FE50F1"/>
    <w:rsid w:val="00FE5796"/>
    <w:rsid w:val="00FE7552"/>
    <w:rsid w:val="00FE7B9A"/>
    <w:rsid w:val="00FF05D7"/>
    <w:rsid w:val="00FF1023"/>
    <w:rsid w:val="00FF3937"/>
    <w:rsid w:val="00FF5BFE"/>
    <w:rsid w:val="00FF7072"/>
    <w:rsid w:val="00FF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1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010F"/>
    <w:pPr>
      <w:keepNext/>
      <w:jc w:val="right"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28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28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F90C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7010F"/>
    <w:rPr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428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List">
    <w:name w:val="List"/>
    <w:basedOn w:val="Normal"/>
    <w:uiPriority w:val="99"/>
    <w:rsid w:val="002428B9"/>
    <w:pPr>
      <w:ind w:left="283" w:hanging="283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2428B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7232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2428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28B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2428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428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28B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428B9"/>
    <w:pPr>
      <w:jc w:val="both"/>
    </w:pPr>
    <w:rPr>
      <w:sz w:val="3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0546A"/>
    <w:rPr>
      <w:rFonts w:cs="Times New Roman"/>
      <w:sz w:val="30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B328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odyTextIndent3">
    <w:name w:val="Body Text Indent 3"/>
    <w:basedOn w:val="Normal"/>
    <w:link w:val="BodyTextIndent3Char"/>
    <w:uiPriority w:val="99"/>
    <w:rsid w:val="00FC33D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a">
    <w:name w:val="Стиль"/>
    <w:basedOn w:val="Normal"/>
    <w:autoRedefine/>
    <w:uiPriority w:val="99"/>
    <w:rsid w:val="005F13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rsid w:val="00622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5E748D"/>
    <w:rPr>
      <w:rFonts w:ascii="Times New Roman" w:hAnsi="Times New Roman" w:cs="Times New Roman"/>
      <w:color w:val="0000FF"/>
      <w:u w:val="single"/>
    </w:rPr>
  </w:style>
  <w:style w:type="paragraph" w:customStyle="1" w:styleId="newncpi">
    <w:name w:val="newncpi"/>
    <w:basedOn w:val="Normal"/>
    <w:uiPriority w:val="99"/>
    <w:rsid w:val="005E748D"/>
    <w:pPr>
      <w:ind w:firstLine="567"/>
      <w:jc w:val="both"/>
    </w:pPr>
  </w:style>
  <w:style w:type="paragraph" w:customStyle="1" w:styleId="point">
    <w:name w:val="point"/>
    <w:basedOn w:val="Normal"/>
    <w:uiPriority w:val="99"/>
    <w:rsid w:val="005E748D"/>
    <w:pPr>
      <w:ind w:firstLine="567"/>
      <w:jc w:val="both"/>
    </w:pPr>
  </w:style>
  <w:style w:type="paragraph" w:customStyle="1" w:styleId="underpoint">
    <w:name w:val="underpoint"/>
    <w:basedOn w:val="Normal"/>
    <w:uiPriority w:val="99"/>
    <w:rsid w:val="005E748D"/>
    <w:pPr>
      <w:ind w:firstLine="567"/>
      <w:jc w:val="both"/>
    </w:pPr>
  </w:style>
  <w:style w:type="paragraph" w:customStyle="1" w:styleId="newncpi0">
    <w:name w:val="newncpi0"/>
    <w:basedOn w:val="Normal"/>
    <w:uiPriority w:val="99"/>
    <w:rsid w:val="005E748D"/>
    <w:pPr>
      <w:jc w:val="both"/>
    </w:pPr>
  </w:style>
  <w:style w:type="paragraph" w:customStyle="1" w:styleId="preamble">
    <w:name w:val="preamble"/>
    <w:basedOn w:val="Normal"/>
    <w:uiPriority w:val="99"/>
    <w:rsid w:val="005E748D"/>
    <w:pPr>
      <w:ind w:firstLine="567"/>
      <w:jc w:val="both"/>
    </w:pPr>
  </w:style>
  <w:style w:type="character" w:customStyle="1" w:styleId="pers">
    <w:name w:val="pers"/>
    <w:uiPriority w:val="99"/>
    <w:rsid w:val="005E748D"/>
    <w:rPr>
      <w:rFonts w:ascii="Times New Roman" w:hAnsi="Times New Roman"/>
      <w:b/>
      <w:i/>
      <w:sz w:val="22"/>
    </w:rPr>
  </w:style>
  <w:style w:type="paragraph" w:customStyle="1" w:styleId="titleu">
    <w:name w:val="titleu"/>
    <w:basedOn w:val="Normal"/>
    <w:uiPriority w:val="99"/>
    <w:rsid w:val="005D4BEE"/>
    <w:pPr>
      <w:spacing w:before="240" w:after="240"/>
    </w:pPr>
    <w:rPr>
      <w:b/>
      <w:bCs/>
    </w:rPr>
  </w:style>
  <w:style w:type="paragraph" w:customStyle="1" w:styleId="titlep">
    <w:name w:val="titlep"/>
    <w:basedOn w:val="Normal"/>
    <w:uiPriority w:val="99"/>
    <w:rsid w:val="005D4BEE"/>
    <w:pPr>
      <w:spacing w:before="240" w:after="240"/>
      <w:jc w:val="center"/>
    </w:pPr>
    <w:rPr>
      <w:b/>
      <w:bCs/>
    </w:rPr>
  </w:style>
  <w:style w:type="paragraph" w:styleId="ListParagraph">
    <w:name w:val="List Paragraph"/>
    <w:basedOn w:val="Normal"/>
    <w:autoRedefine/>
    <w:uiPriority w:val="99"/>
    <w:qFormat/>
    <w:rsid w:val="009D142A"/>
    <w:pPr>
      <w:tabs>
        <w:tab w:val="left" w:pos="993"/>
      </w:tabs>
      <w:ind w:firstLine="709"/>
      <w:jc w:val="both"/>
    </w:pPr>
    <w:rPr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26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\folder\Lander2\AppData\Gbinfo_u\&#1040;&#1076;&#1084;&#1080;&#1085;&#1080;&#1089;&#1090;&#1088;&#1072;&#1090;&#1086;&#1088;\Temp\33895.ht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SRV\folder\Lander2\AppData\Gbinfo_u\&#1040;&#1076;&#1084;&#1080;&#1085;&#1080;&#1089;&#1090;&#1088;&#1072;&#1090;&#1086;&#1088;\Temp\112482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1311</Words>
  <Characters>7477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РИК</dc:title>
  <dc:subject>JOГO JARDIM x8?! PORRA! DIA 8 VOTA NГO!</dc:subject>
  <dc:creator>VOTA NГO А REGIONALIZAЗГO! SIM AO REFORЗO DO MUNICIPALISMO!</dc:creator>
  <cp:keywords/>
  <dc:description/>
  <cp:lastModifiedBy>Hachatran</cp:lastModifiedBy>
  <cp:revision>4</cp:revision>
  <cp:lastPrinted>2024-06-04T08:32:00Z</cp:lastPrinted>
  <dcterms:created xsi:type="dcterms:W3CDTF">2024-06-18T11:12:00Z</dcterms:created>
  <dcterms:modified xsi:type="dcterms:W3CDTF">2024-07-09T08:07:00Z</dcterms:modified>
</cp:coreProperties>
</file>