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52" w:rsidRPr="00F42EF3" w:rsidRDefault="00D40952" w:rsidP="00F42EF3">
      <w:pPr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7.4pt;margin-top:-54.05pt;width:593.7pt;height:176.65pt;z-index:-251658240">
            <v:imagedata r:id="rId7" o:title=""/>
          </v:shape>
        </w:pict>
      </w:r>
      <w:r w:rsidRPr="00F42EF3">
        <w:rPr>
          <w:color w:val="000000"/>
          <w:sz w:val="30"/>
          <w:szCs w:val="30"/>
        </w:rPr>
        <w:t xml:space="preserve">                                                                                                </w:t>
      </w: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27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30"/>
            <w:szCs w:val="30"/>
          </w:rPr>
          <w:t>2024 г</w:t>
        </w:r>
      </w:smartTag>
      <w:r>
        <w:rPr>
          <w:rFonts w:ascii="Times New Roman" w:hAnsi="Times New Roman"/>
          <w:sz w:val="30"/>
          <w:szCs w:val="30"/>
        </w:rPr>
        <w:t>. № 681</w:t>
      </w: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D40952" w:rsidRPr="000C4D67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0C4D67">
        <w:rPr>
          <w:rFonts w:ascii="Times New Roman" w:hAnsi="Times New Roman"/>
          <w:sz w:val="30"/>
          <w:szCs w:val="30"/>
        </w:rPr>
        <w:t>Об установлении результатов</w:t>
      </w: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0C4D67">
        <w:rPr>
          <w:rFonts w:ascii="Times New Roman" w:hAnsi="Times New Roman"/>
          <w:sz w:val="30"/>
          <w:szCs w:val="30"/>
        </w:rPr>
        <w:t>кадастровой оценки</w:t>
      </w:r>
      <w:r>
        <w:rPr>
          <w:rFonts w:ascii="Times New Roman" w:hAnsi="Times New Roman"/>
          <w:sz w:val="30"/>
          <w:szCs w:val="30"/>
        </w:rPr>
        <w:t xml:space="preserve"> земель,</w:t>
      </w:r>
    </w:p>
    <w:p w:rsidR="00D40952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земельных участков Ивановского района</w:t>
      </w:r>
    </w:p>
    <w:p w:rsidR="00D40952" w:rsidRPr="000C4D67" w:rsidRDefault="00D40952" w:rsidP="000C4D67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D40952" w:rsidRPr="000C4D67" w:rsidRDefault="00D40952" w:rsidP="00604DFF">
      <w:pPr>
        <w:pStyle w:val="BodyText"/>
        <w:ind w:right="134" w:firstLine="709"/>
        <w:jc w:val="both"/>
        <w:rPr>
          <w:sz w:val="30"/>
          <w:szCs w:val="30"/>
        </w:rPr>
      </w:pPr>
      <w:r w:rsidRPr="000C4D67">
        <w:rPr>
          <w:sz w:val="30"/>
          <w:szCs w:val="30"/>
        </w:rPr>
        <w:t>На основании пункта 4 статьи 105 Кодекса Республики Беларусь</w:t>
      </w:r>
      <w:r>
        <w:rPr>
          <w:sz w:val="30"/>
          <w:szCs w:val="30"/>
        </w:rPr>
        <w:br/>
      </w:r>
      <w:r w:rsidRPr="000C4D67">
        <w:rPr>
          <w:sz w:val="30"/>
          <w:szCs w:val="30"/>
        </w:rPr>
        <w:t xml:space="preserve">о земле </w:t>
      </w:r>
      <w:bookmarkStart w:id="0" w:name="ispolkom"/>
      <w:bookmarkEnd w:id="0"/>
      <w:r w:rsidRPr="000C4D67">
        <w:rPr>
          <w:sz w:val="30"/>
          <w:szCs w:val="30"/>
        </w:rPr>
        <w:t xml:space="preserve">Ивановский районный исполнительный </w:t>
      </w:r>
      <w:r>
        <w:rPr>
          <w:sz w:val="30"/>
          <w:szCs w:val="30"/>
        </w:rPr>
        <w:t xml:space="preserve"> </w:t>
      </w:r>
      <w:r w:rsidRPr="000C4D67">
        <w:rPr>
          <w:sz w:val="30"/>
          <w:szCs w:val="30"/>
        </w:rPr>
        <w:t>комитет РЕШИЛ:</w:t>
      </w:r>
    </w:p>
    <w:p w:rsidR="00D40952" w:rsidRPr="000C4D67" w:rsidRDefault="00D40952" w:rsidP="00604DFF">
      <w:pPr>
        <w:pStyle w:val="1"/>
        <w:tabs>
          <w:tab w:val="left" w:pos="720"/>
        </w:tabs>
        <w:ind w:left="0" w:right="136" w:firstLine="709"/>
        <w:rPr>
          <w:sz w:val="30"/>
          <w:szCs w:val="30"/>
        </w:rPr>
      </w:pPr>
      <w:r w:rsidRPr="000C4D67">
        <w:rPr>
          <w:sz w:val="30"/>
          <w:szCs w:val="30"/>
        </w:rPr>
        <w:tab/>
        <w:t>1. Установить</w:t>
      </w:r>
      <w:bookmarkStart w:id="1" w:name="landsPart"/>
      <w:bookmarkEnd w:id="1"/>
      <w:r w:rsidRPr="000C4D67">
        <w:rPr>
          <w:sz w:val="30"/>
          <w:szCs w:val="30"/>
        </w:rPr>
        <w:t xml:space="preserve"> результаты кадастровой оценки земель, земельных участков по виду функционального использования земель «</w:t>
      </w:r>
      <w:r>
        <w:rPr>
          <w:sz w:val="30"/>
          <w:szCs w:val="30"/>
        </w:rPr>
        <w:t xml:space="preserve">жилая многоквартирная зона» по состоянию на 1 июля </w:t>
      </w:r>
      <w:smartTag w:uri="urn:schemas-microsoft-com:office:smarttags" w:element="metricconverter">
        <w:smartTagPr>
          <w:attr w:name="ProductID" w:val="2023 г"/>
        </w:smartTagPr>
        <w:r>
          <w:rPr>
            <w:sz w:val="30"/>
            <w:szCs w:val="30"/>
          </w:rPr>
          <w:t>2023</w:t>
        </w:r>
        <w:r w:rsidRPr="000C4D67">
          <w:rPr>
            <w:sz w:val="30"/>
            <w:szCs w:val="30"/>
          </w:rPr>
          <w:t> г</w:t>
        </w:r>
      </w:smartTag>
      <w:r w:rsidRPr="000C4D67">
        <w:rPr>
          <w:sz w:val="30"/>
          <w:szCs w:val="30"/>
        </w:rPr>
        <w:t>.:</w:t>
      </w:r>
    </w:p>
    <w:p w:rsidR="00D40952" w:rsidRPr="000C4D67" w:rsidRDefault="00D40952" w:rsidP="00604DFF">
      <w:pPr>
        <w:pStyle w:val="1"/>
        <w:tabs>
          <w:tab w:val="left" w:pos="993"/>
        </w:tabs>
        <w:ind w:left="0" w:right="136" w:firstLine="709"/>
        <w:rPr>
          <w:sz w:val="30"/>
          <w:szCs w:val="30"/>
        </w:rPr>
      </w:pPr>
      <w:bookmarkStart w:id="2" w:name="npStart1"/>
      <w:bookmarkEnd w:id="2"/>
      <w:r w:rsidRPr="000C4D67">
        <w:rPr>
          <w:sz w:val="30"/>
          <w:szCs w:val="30"/>
        </w:rPr>
        <w:t>города Иваново согласно приложению 1;</w:t>
      </w:r>
    </w:p>
    <w:p w:rsidR="00D40952" w:rsidRPr="000C4D67" w:rsidRDefault="00D40952" w:rsidP="00604DFF">
      <w:pPr>
        <w:pStyle w:val="1"/>
        <w:tabs>
          <w:tab w:val="left" w:pos="993"/>
        </w:tabs>
        <w:ind w:left="0" w:right="136" w:firstLine="709"/>
        <w:rPr>
          <w:sz w:val="30"/>
          <w:szCs w:val="30"/>
        </w:rPr>
      </w:pPr>
      <w:bookmarkStart w:id="3" w:name="npEnd1"/>
      <w:bookmarkStart w:id="4" w:name="npStart2"/>
      <w:bookmarkEnd w:id="3"/>
      <w:bookmarkEnd w:id="4"/>
      <w:r w:rsidRPr="000C4D67">
        <w:rPr>
          <w:sz w:val="30"/>
          <w:szCs w:val="30"/>
        </w:rPr>
        <w:t xml:space="preserve">сельских населенных пунктов Ивановского района согласно приложению </w:t>
      </w:r>
      <w:bookmarkStart w:id="5" w:name="snpNum"/>
      <w:bookmarkEnd w:id="5"/>
      <w:r w:rsidRPr="000C4D67">
        <w:rPr>
          <w:sz w:val="30"/>
          <w:szCs w:val="30"/>
        </w:rPr>
        <w:t>2;</w:t>
      </w:r>
    </w:p>
    <w:p w:rsidR="00D40952" w:rsidRPr="000C4D67" w:rsidRDefault="00D40952" w:rsidP="00604DFF">
      <w:pPr>
        <w:pStyle w:val="1"/>
        <w:tabs>
          <w:tab w:val="left" w:pos="993"/>
        </w:tabs>
        <w:ind w:left="0" w:firstLine="709"/>
        <w:rPr>
          <w:sz w:val="30"/>
          <w:szCs w:val="30"/>
        </w:rPr>
      </w:pPr>
      <w:bookmarkStart w:id="6" w:name="npStart7"/>
      <w:bookmarkEnd w:id="6"/>
      <w:r w:rsidRPr="000C4D67">
        <w:rPr>
          <w:sz w:val="30"/>
          <w:szCs w:val="30"/>
        </w:rPr>
        <w:t>расположенных за пределами населенных пунктов, садоводческих товариществ и дачных кооперативов Ивановского района</w:t>
      </w:r>
      <w:r>
        <w:rPr>
          <w:sz w:val="30"/>
          <w:szCs w:val="30"/>
        </w:rPr>
        <w:t>,</w:t>
      </w:r>
      <w:r w:rsidRPr="000C4D67">
        <w:rPr>
          <w:sz w:val="30"/>
          <w:szCs w:val="30"/>
        </w:rPr>
        <w:t xml:space="preserve"> согласно приложению </w:t>
      </w:r>
      <w:bookmarkStart w:id="7" w:name="vnpNum"/>
      <w:bookmarkEnd w:id="7"/>
      <w:r w:rsidRPr="000C4D67">
        <w:rPr>
          <w:sz w:val="30"/>
          <w:szCs w:val="30"/>
        </w:rPr>
        <w:t>3.</w:t>
      </w:r>
      <w:bookmarkStart w:id="8" w:name="missPowerStart"/>
      <w:bookmarkStart w:id="9" w:name="snpEnd"/>
      <w:bookmarkEnd w:id="8"/>
      <w:bookmarkEnd w:id="9"/>
    </w:p>
    <w:p w:rsidR="00D40952" w:rsidRPr="000C4D67" w:rsidRDefault="00D40952" w:rsidP="00604DFF">
      <w:pPr>
        <w:pStyle w:val="1"/>
        <w:tabs>
          <w:tab w:val="left" w:pos="720"/>
        </w:tabs>
        <w:ind w:left="0" w:firstLine="709"/>
        <w:rPr>
          <w:sz w:val="30"/>
          <w:szCs w:val="30"/>
        </w:rPr>
      </w:pPr>
      <w:r w:rsidRPr="000C4D67">
        <w:rPr>
          <w:sz w:val="30"/>
          <w:szCs w:val="30"/>
        </w:rPr>
        <w:tab/>
      </w:r>
      <w:r w:rsidRPr="003C54FE">
        <w:rPr>
          <w:sz w:val="30"/>
          <w:szCs w:val="30"/>
        </w:rPr>
        <w:t xml:space="preserve">2. Признать утратившим силу решение </w:t>
      </w:r>
      <w:bookmarkStart w:id="10" w:name="lands1"/>
      <w:bookmarkEnd w:id="10"/>
      <w:r w:rsidRPr="003C54FE">
        <w:rPr>
          <w:sz w:val="30"/>
          <w:szCs w:val="30"/>
        </w:rPr>
        <w:t xml:space="preserve">Ивановского районного исполнительного комитета от 13 мая </w:t>
      </w:r>
      <w:smartTag w:uri="urn:schemas-microsoft-com:office:smarttags" w:element="metricconverter">
        <w:smartTagPr>
          <w:attr w:name="ProductID" w:val="2020 г"/>
        </w:smartTagPr>
        <w:r w:rsidRPr="003C54FE">
          <w:rPr>
            <w:sz w:val="30"/>
            <w:szCs w:val="30"/>
          </w:rPr>
          <w:t>2020 г</w:t>
        </w:r>
      </w:smartTag>
      <w:r w:rsidRPr="003C54FE">
        <w:rPr>
          <w:sz w:val="30"/>
          <w:szCs w:val="30"/>
        </w:rPr>
        <w:t xml:space="preserve">. № 582 </w:t>
      </w:r>
      <w:r w:rsidRPr="003C54FE">
        <w:rPr>
          <w:sz w:val="30"/>
          <w:szCs w:val="30"/>
        </w:rPr>
        <w:br/>
        <w:t xml:space="preserve">«Об </w:t>
      </w:r>
      <w:r>
        <w:rPr>
          <w:sz w:val="30"/>
          <w:szCs w:val="30"/>
        </w:rPr>
        <w:t>установлении</w:t>
      </w:r>
      <w:r w:rsidRPr="003C54FE">
        <w:rPr>
          <w:sz w:val="30"/>
          <w:szCs w:val="30"/>
        </w:rPr>
        <w:t xml:space="preserve"> результатов кадастровой оценки земель, земельных участков Ивановского района».</w:t>
      </w:r>
      <w:r w:rsidRPr="000C4D67">
        <w:rPr>
          <w:sz w:val="30"/>
          <w:szCs w:val="30"/>
        </w:rPr>
        <w:t xml:space="preserve"> </w:t>
      </w:r>
    </w:p>
    <w:p w:rsidR="00D40952" w:rsidRPr="000C4D67" w:rsidRDefault="00D40952" w:rsidP="00604DFF">
      <w:pPr>
        <w:pStyle w:val="1"/>
        <w:tabs>
          <w:tab w:val="left" w:pos="0"/>
        </w:tabs>
        <w:ind w:left="0" w:firstLine="709"/>
        <w:rPr>
          <w:sz w:val="30"/>
          <w:szCs w:val="30"/>
        </w:rPr>
      </w:pPr>
      <w:r w:rsidRPr="000C4D67">
        <w:rPr>
          <w:sz w:val="30"/>
          <w:szCs w:val="30"/>
        </w:rPr>
        <w:t>3. Обнародовать (опубликовать) настоящее решение в газете «Ян</w:t>
      </w:r>
      <w:r w:rsidRPr="000C4D67">
        <w:rPr>
          <w:sz w:val="30"/>
          <w:szCs w:val="30"/>
          <w:lang w:val="be-BY"/>
        </w:rPr>
        <w:t>аў</w:t>
      </w:r>
      <w:r w:rsidRPr="000C4D67">
        <w:rPr>
          <w:sz w:val="30"/>
          <w:szCs w:val="30"/>
        </w:rPr>
        <w:t>ск</w:t>
      </w:r>
      <w:r w:rsidRPr="000C4D67">
        <w:rPr>
          <w:sz w:val="30"/>
          <w:szCs w:val="30"/>
          <w:lang w:val="be-BY"/>
        </w:rPr>
        <w:t>і</w:t>
      </w:r>
      <w:r w:rsidRPr="000C4D67">
        <w:rPr>
          <w:sz w:val="30"/>
          <w:szCs w:val="30"/>
        </w:rPr>
        <w:t xml:space="preserve"> край».</w:t>
      </w:r>
    </w:p>
    <w:p w:rsidR="00D40952" w:rsidRPr="000C4D67" w:rsidRDefault="00D40952" w:rsidP="00604DFF">
      <w:pPr>
        <w:pStyle w:val="1"/>
        <w:tabs>
          <w:tab w:val="left" w:pos="0"/>
        </w:tabs>
        <w:ind w:left="0" w:firstLine="709"/>
        <w:rPr>
          <w:sz w:val="30"/>
          <w:szCs w:val="30"/>
          <w:highlight w:val="lightGray"/>
        </w:rPr>
      </w:pPr>
      <w:bookmarkStart w:id="11" w:name="lastItem"/>
      <w:bookmarkStart w:id="12" w:name="missPowerEnd"/>
      <w:bookmarkEnd w:id="11"/>
      <w:bookmarkEnd w:id="12"/>
      <w:r w:rsidRPr="000C4D67">
        <w:rPr>
          <w:sz w:val="30"/>
          <w:szCs w:val="30"/>
        </w:rPr>
        <w:t>4. Настоящее решение вступает в силу после его официального опубликования.</w:t>
      </w:r>
    </w:p>
    <w:p w:rsidR="00D40952" w:rsidRPr="000C4D67" w:rsidRDefault="00D40952" w:rsidP="000C4D67">
      <w:pPr>
        <w:pStyle w:val="BodyText"/>
        <w:jc w:val="both"/>
        <w:rPr>
          <w:sz w:val="30"/>
          <w:szCs w:val="30"/>
        </w:rPr>
      </w:pPr>
    </w:p>
    <w:p w:rsidR="00D40952" w:rsidRDefault="00D40952" w:rsidP="000C4D67">
      <w:pPr>
        <w:tabs>
          <w:tab w:val="left" w:pos="6420"/>
          <w:tab w:val="left" w:pos="827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4D67">
        <w:rPr>
          <w:rFonts w:ascii="Times New Roman" w:hAnsi="Times New Roman"/>
          <w:sz w:val="30"/>
          <w:szCs w:val="30"/>
        </w:rPr>
        <w:t xml:space="preserve">Председатель </w:t>
      </w:r>
      <w:r w:rsidRPr="000C4D67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А.В.Ткачук</w:t>
      </w:r>
    </w:p>
    <w:p w:rsidR="00D40952" w:rsidRDefault="00D40952" w:rsidP="004A35D1">
      <w:pPr>
        <w:tabs>
          <w:tab w:val="left" w:pos="9630"/>
        </w:tabs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  <w:sectPr w:rsidR="00D40952" w:rsidSect="00EC0917">
          <w:headerReference w:type="even" r:id="rId8"/>
          <w:headerReference w:type="default" r:id="rId9"/>
          <w:pgSz w:w="11906" w:h="16838"/>
          <w:pgMar w:top="567" w:right="567" w:bottom="284" w:left="1701" w:header="709" w:footer="709" w:gutter="0"/>
          <w:pgNumType w:start="1"/>
          <w:cols w:space="708"/>
          <w:docGrid w:linePitch="360"/>
        </w:sectPr>
      </w:pPr>
    </w:p>
    <w:p w:rsidR="00D40952" w:rsidRPr="004A35D1" w:rsidRDefault="00D40952" w:rsidP="004A35D1">
      <w:pPr>
        <w:tabs>
          <w:tab w:val="left" w:pos="9630"/>
        </w:tabs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4A35D1">
        <w:rPr>
          <w:rFonts w:ascii="Times New Roman" w:hAnsi="Times New Roman"/>
          <w:sz w:val="30"/>
          <w:szCs w:val="30"/>
        </w:rPr>
        <w:t xml:space="preserve">Приложение 1 </w:t>
      </w:r>
    </w:p>
    <w:p w:rsidR="00D40952" w:rsidRPr="004A35D1" w:rsidRDefault="00D40952" w:rsidP="004A35D1">
      <w:pPr>
        <w:tabs>
          <w:tab w:val="left" w:pos="9630"/>
        </w:tabs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4A35D1">
        <w:rPr>
          <w:rFonts w:ascii="Times New Roman" w:hAnsi="Times New Roman"/>
          <w:sz w:val="30"/>
          <w:szCs w:val="30"/>
        </w:rPr>
        <w:t>к решению</w:t>
      </w:r>
    </w:p>
    <w:p w:rsidR="00D40952" w:rsidRDefault="00D40952" w:rsidP="004A35D1">
      <w:pPr>
        <w:tabs>
          <w:tab w:val="left" w:pos="9630"/>
        </w:tabs>
        <w:spacing w:after="0" w:line="280" w:lineRule="exact"/>
        <w:ind w:left="5670"/>
        <w:rPr>
          <w:rFonts w:ascii="Times New Roman" w:hAnsi="Times New Roman"/>
          <w:sz w:val="30"/>
          <w:szCs w:val="30"/>
        </w:rPr>
      </w:pPr>
      <w:r w:rsidRPr="004A35D1">
        <w:rPr>
          <w:rFonts w:ascii="Times New Roman" w:hAnsi="Times New Roman"/>
          <w:sz w:val="30"/>
          <w:szCs w:val="30"/>
        </w:rPr>
        <w:t>Ивановского районного исполнительного комитета</w:t>
      </w:r>
    </w:p>
    <w:p w:rsidR="00D40952" w:rsidRPr="004A35D1" w:rsidRDefault="00D40952" w:rsidP="004A35D1">
      <w:pPr>
        <w:tabs>
          <w:tab w:val="left" w:pos="9630"/>
        </w:tabs>
        <w:spacing w:after="0" w:line="280" w:lineRule="exact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27.05.2024 № 681</w:t>
      </w:r>
    </w:p>
    <w:p w:rsidR="00D40952" w:rsidRPr="004A35D1" w:rsidRDefault="00D40952" w:rsidP="004A35D1">
      <w:pPr>
        <w:pStyle w:val="BodyText"/>
        <w:spacing w:before="2"/>
        <w:ind w:firstLine="284"/>
        <w:rPr>
          <w:sz w:val="30"/>
          <w:szCs w:val="30"/>
        </w:rPr>
      </w:pPr>
    </w:p>
    <w:p w:rsidR="00D40952" w:rsidRPr="004A35D1" w:rsidRDefault="00D40952" w:rsidP="000963A6">
      <w:pPr>
        <w:pStyle w:val="Heading2"/>
        <w:spacing w:line="260" w:lineRule="exact"/>
        <w:ind w:left="0" w:right="2824"/>
        <w:jc w:val="both"/>
        <w:rPr>
          <w:b w:val="0"/>
          <w:sz w:val="30"/>
          <w:szCs w:val="30"/>
        </w:rPr>
      </w:pPr>
      <w:bookmarkStart w:id="13" w:name="head1App1"/>
      <w:bookmarkStart w:id="14" w:name="head2App1"/>
      <w:bookmarkEnd w:id="13"/>
      <w:bookmarkEnd w:id="14"/>
      <w:r w:rsidRPr="004A35D1">
        <w:rPr>
          <w:b w:val="0"/>
          <w:sz w:val="30"/>
          <w:szCs w:val="30"/>
        </w:rPr>
        <w:t>РЕЗУЛЬТАТЫ</w:t>
      </w:r>
    </w:p>
    <w:p w:rsidR="00D40952" w:rsidRDefault="00D40952" w:rsidP="000963A6">
      <w:pPr>
        <w:pStyle w:val="Heading2"/>
        <w:spacing w:line="260" w:lineRule="exact"/>
        <w:ind w:left="0" w:right="2824"/>
        <w:jc w:val="both"/>
        <w:rPr>
          <w:b w:val="0"/>
          <w:sz w:val="30"/>
          <w:szCs w:val="30"/>
        </w:rPr>
      </w:pPr>
      <w:r w:rsidRPr="004A35D1">
        <w:rPr>
          <w:b w:val="0"/>
          <w:sz w:val="30"/>
          <w:szCs w:val="30"/>
        </w:rPr>
        <w:t>кадастровой оценки земель, земельных участков города Иваново по виду функционального использования земель «жилая многоквартирная зона» по состоянию на 1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июля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2023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г.</w:t>
      </w:r>
    </w:p>
    <w:tbl>
      <w:tblPr>
        <w:tblW w:w="9680" w:type="dxa"/>
        <w:tblLook w:val="00A0"/>
      </w:tblPr>
      <w:tblGrid>
        <w:gridCol w:w="1900"/>
        <w:gridCol w:w="4020"/>
        <w:gridCol w:w="3760"/>
      </w:tblGrid>
      <w:tr w:rsidR="00D40952" w:rsidRPr="00CF2FCD" w:rsidTr="00E23E52">
        <w:trPr>
          <w:trHeight w:val="489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bookmarkStart w:id="15" w:name="headAppEnd1"/>
            <w:bookmarkStart w:id="16" w:name="app1"/>
            <w:bookmarkEnd w:id="15"/>
            <w:bookmarkEnd w:id="16"/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Номер оценочной зоны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Кадастровая стоимость 1</w:t>
            </w: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 </w:t>
            </w: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квадратного метра земель, земельных участков в оценочной зоне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7A6980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долларов США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белорусских рублей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15,36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46,56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14,98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45,41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12,23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37,08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12,04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36,50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14,69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44,53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13,85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41,99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13,77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41,74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12,93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39,20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13,55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41,08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13,57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41,14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11,85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35,92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11,38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34,50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11,38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34,50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10,71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32,47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9,86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29,89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15,08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45,72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9,39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28,47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9,57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29,01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14,78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44,81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10,52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31,89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9,76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29,59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9,10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27,59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7,77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23,55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8,15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24,71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7,49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22,71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7,77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23,55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6,26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18,98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14,95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5,78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17,52</w:t>
            </w:r>
          </w:p>
        </w:tc>
      </w:tr>
      <w:tr w:rsidR="00D40952" w:rsidRPr="00CF2FCD" w:rsidTr="004A35D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2300868030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7A69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4,67</w:t>
            </w:r>
          </w:p>
        </w:tc>
      </w:tr>
    </w:tbl>
    <w:p w:rsidR="00D40952" w:rsidRDefault="00D40952" w:rsidP="007A6980">
      <w:pPr>
        <w:spacing w:after="0" w:line="280" w:lineRule="exact"/>
        <w:ind w:right="136" w:firstLine="709"/>
        <w:jc w:val="both"/>
        <w:rPr>
          <w:rFonts w:ascii="Times New Roman" w:hAnsi="Times New Roman"/>
          <w:sz w:val="30"/>
          <w:szCs w:val="30"/>
        </w:rPr>
      </w:pPr>
      <w:bookmarkStart w:id="17" w:name="primStart1"/>
      <w:bookmarkEnd w:id="17"/>
    </w:p>
    <w:p w:rsidR="00D40952" w:rsidRPr="0068576E" w:rsidRDefault="00D40952" w:rsidP="007A6980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>Примечания:</w:t>
      </w:r>
    </w:p>
    <w:p w:rsidR="00D40952" w:rsidRPr="0068576E" w:rsidRDefault="00D40952" w:rsidP="007A6980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 xml:space="preserve">1. Дата кадастровой оценки 1 июля </w:t>
      </w:r>
      <w:smartTag w:uri="urn:schemas-microsoft-com:office:smarttags" w:element="metricconverter">
        <w:smartTagPr>
          <w:attr w:name="ProductID" w:val="2023 г"/>
        </w:smartTagPr>
        <w:r w:rsidRPr="0068576E">
          <w:rPr>
            <w:rFonts w:ascii="Times New Roman" w:hAnsi="Times New Roman"/>
            <w:sz w:val="26"/>
            <w:szCs w:val="26"/>
          </w:rPr>
          <w:t>2023 г</w:t>
        </w:r>
      </w:smartTag>
      <w:r w:rsidRPr="0068576E">
        <w:rPr>
          <w:rFonts w:ascii="Times New Roman" w:hAnsi="Times New Roman"/>
          <w:sz w:val="26"/>
          <w:szCs w:val="26"/>
        </w:rPr>
        <w:t xml:space="preserve">. </w:t>
      </w:r>
    </w:p>
    <w:p w:rsidR="00D40952" w:rsidRPr="0068576E" w:rsidRDefault="00D40952" w:rsidP="007A6980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>2. Курс доллара США, установленный Национальным банком на дату кадастровой оценки, составляет 3,0315 белорусского рубля.</w:t>
      </w:r>
      <w:bookmarkStart w:id="18" w:name="primEnd1"/>
      <w:bookmarkEnd w:id="18"/>
    </w:p>
    <w:p w:rsidR="00D40952" w:rsidRPr="0068576E" w:rsidRDefault="00D40952" w:rsidP="00834646">
      <w:pPr>
        <w:tabs>
          <w:tab w:val="left" w:pos="8391"/>
        </w:tabs>
        <w:spacing w:after="0" w:line="280" w:lineRule="exact"/>
        <w:ind w:left="5670"/>
        <w:jc w:val="both"/>
        <w:rPr>
          <w:rFonts w:ascii="Times New Roman" w:hAnsi="Times New Roman"/>
          <w:sz w:val="26"/>
          <w:szCs w:val="26"/>
        </w:rPr>
        <w:sectPr w:rsidR="00D40952" w:rsidRPr="0068576E" w:rsidSect="00EC09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19" w:name="App2Start"/>
      <w:bookmarkStart w:id="20" w:name="App5Start"/>
      <w:bookmarkEnd w:id="19"/>
      <w:bookmarkEnd w:id="20"/>
    </w:p>
    <w:p w:rsidR="00D40952" w:rsidRPr="004A35D1" w:rsidRDefault="00D40952" w:rsidP="00834646">
      <w:pPr>
        <w:tabs>
          <w:tab w:val="left" w:pos="8391"/>
        </w:tabs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4A35D1">
        <w:rPr>
          <w:rFonts w:ascii="Times New Roman" w:hAnsi="Times New Roman"/>
          <w:sz w:val="30"/>
          <w:szCs w:val="30"/>
        </w:rPr>
        <w:t xml:space="preserve">Приложение </w:t>
      </w:r>
      <w:bookmarkStart w:id="21" w:name="kSNP"/>
      <w:bookmarkEnd w:id="21"/>
      <w:r w:rsidRPr="004A35D1">
        <w:rPr>
          <w:rFonts w:ascii="Times New Roman" w:hAnsi="Times New Roman"/>
          <w:sz w:val="30"/>
          <w:szCs w:val="30"/>
        </w:rPr>
        <w:t>2</w:t>
      </w:r>
    </w:p>
    <w:p w:rsidR="00D40952" w:rsidRPr="004A35D1" w:rsidRDefault="00D40952" w:rsidP="00834646">
      <w:pPr>
        <w:tabs>
          <w:tab w:val="left" w:pos="8391"/>
        </w:tabs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Pr="004A35D1">
        <w:rPr>
          <w:rFonts w:ascii="Times New Roman" w:hAnsi="Times New Roman"/>
          <w:sz w:val="30"/>
          <w:szCs w:val="30"/>
        </w:rPr>
        <w:t>решению</w:t>
      </w:r>
    </w:p>
    <w:p w:rsidR="00D40952" w:rsidRDefault="00D40952" w:rsidP="00834646">
      <w:pPr>
        <w:spacing w:after="0" w:line="280" w:lineRule="exact"/>
        <w:ind w:left="5670" w:right="264"/>
        <w:rPr>
          <w:rFonts w:ascii="Times New Roman" w:hAnsi="Times New Roman"/>
          <w:sz w:val="30"/>
          <w:szCs w:val="30"/>
        </w:rPr>
      </w:pPr>
      <w:bookmarkStart w:id="22" w:name="lands5"/>
      <w:bookmarkEnd w:id="22"/>
      <w:r w:rsidRPr="004A35D1">
        <w:rPr>
          <w:rFonts w:ascii="Times New Roman" w:hAnsi="Times New Roman"/>
          <w:sz w:val="30"/>
          <w:szCs w:val="30"/>
        </w:rPr>
        <w:t>Ивановского районного исполнительного комитета</w:t>
      </w:r>
    </w:p>
    <w:p w:rsidR="00D40952" w:rsidRPr="004A35D1" w:rsidRDefault="00D40952" w:rsidP="00834646">
      <w:pPr>
        <w:spacing w:after="0" w:line="280" w:lineRule="exact"/>
        <w:ind w:left="5670" w:right="2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27.05.2024 № 681</w:t>
      </w:r>
    </w:p>
    <w:p w:rsidR="00D40952" w:rsidRPr="004A35D1" w:rsidRDefault="00D40952" w:rsidP="004A35D1">
      <w:pPr>
        <w:pStyle w:val="BodyText"/>
        <w:ind w:left="5670"/>
        <w:rPr>
          <w:sz w:val="30"/>
          <w:szCs w:val="30"/>
        </w:rPr>
      </w:pPr>
    </w:p>
    <w:p w:rsidR="00D40952" w:rsidRPr="004A35D1" w:rsidRDefault="00D40952" w:rsidP="004A35D1">
      <w:pPr>
        <w:pStyle w:val="Heading2"/>
        <w:spacing w:line="280" w:lineRule="exact"/>
        <w:ind w:left="0" w:right="2827"/>
        <w:jc w:val="both"/>
        <w:rPr>
          <w:b w:val="0"/>
          <w:sz w:val="30"/>
          <w:szCs w:val="30"/>
        </w:rPr>
      </w:pPr>
      <w:bookmarkStart w:id="23" w:name="head1App5"/>
      <w:bookmarkStart w:id="24" w:name="head2App5"/>
      <w:bookmarkEnd w:id="23"/>
      <w:bookmarkEnd w:id="24"/>
      <w:r w:rsidRPr="004A35D1">
        <w:rPr>
          <w:b w:val="0"/>
          <w:sz w:val="30"/>
          <w:szCs w:val="30"/>
        </w:rPr>
        <w:t>РЕЗУЛЬТАТЫ</w:t>
      </w:r>
    </w:p>
    <w:p w:rsidR="00D40952" w:rsidRDefault="00D40952" w:rsidP="004A35D1">
      <w:pPr>
        <w:pStyle w:val="Heading2"/>
        <w:spacing w:line="280" w:lineRule="exact"/>
        <w:ind w:left="0" w:right="2827"/>
        <w:jc w:val="both"/>
        <w:rPr>
          <w:b w:val="0"/>
          <w:sz w:val="30"/>
          <w:szCs w:val="30"/>
        </w:rPr>
      </w:pPr>
      <w:r w:rsidRPr="004A35D1">
        <w:rPr>
          <w:b w:val="0"/>
          <w:sz w:val="30"/>
          <w:szCs w:val="30"/>
        </w:rPr>
        <w:t>кадастровой оценки земель, земельных участков сельских населенных пунктов Ивановского района по виду функционального использования земель «жилая многоквартирная зона» по состоянию на 1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июля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2023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г.</w:t>
      </w:r>
    </w:p>
    <w:p w:rsidR="00D40952" w:rsidRPr="004A35D1" w:rsidRDefault="00D40952" w:rsidP="004A35D1">
      <w:pPr>
        <w:pStyle w:val="Heading2"/>
        <w:spacing w:line="280" w:lineRule="exact"/>
        <w:ind w:left="0" w:right="2827"/>
        <w:jc w:val="both"/>
        <w:rPr>
          <w:b w:val="0"/>
          <w:sz w:val="30"/>
          <w:szCs w:val="30"/>
        </w:rPr>
      </w:pPr>
    </w:p>
    <w:tbl>
      <w:tblPr>
        <w:tblW w:w="9998" w:type="dxa"/>
        <w:tblLook w:val="00A0"/>
      </w:tblPr>
      <w:tblGrid>
        <w:gridCol w:w="1516"/>
        <w:gridCol w:w="1300"/>
        <w:gridCol w:w="1610"/>
        <w:gridCol w:w="1592"/>
        <w:gridCol w:w="1853"/>
        <w:gridCol w:w="2127"/>
      </w:tblGrid>
      <w:tr w:rsidR="00D40952" w:rsidRPr="00CF2FCD" w:rsidTr="00A15838">
        <w:trPr>
          <w:trHeight w:val="102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bookmarkStart w:id="25" w:name="headAppEnd5"/>
            <w:bookmarkStart w:id="26" w:name="head2End6"/>
            <w:bookmarkStart w:id="27" w:name="app5"/>
            <w:bookmarkEnd w:id="25"/>
            <w:bookmarkEnd w:id="26"/>
            <w:bookmarkEnd w:id="27"/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Номер оценочной зоны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Кадастровая стоимость 1</w:t>
            </w: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 </w:t>
            </w: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квадратного метра земель, земельных участков в оценочной зоне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Описание оценочной зоны</w:t>
            </w:r>
          </w:p>
        </w:tc>
      </w:tr>
      <w:tr w:rsidR="00D40952" w:rsidRPr="00CF2FCD" w:rsidTr="00A15838">
        <w:trPr>
          <w:trHeight w:val="765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долларов США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белорусских рублей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категория населенного пункта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наименование населенного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наименование сельсовета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5,15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Евлаши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Кацки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Оброво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Петровичи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Потаповичи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Рыловичи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Суловы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Юхновичи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6,37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Яечковичи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Яечковичи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Якша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Вороцевичи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Вороцевичи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Глинно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Журавок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Завоятин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Климентиново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2300888002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Климентиново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Овзичи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6,52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Снитово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Снитово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Трудовая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Боровая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6,34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Верхустье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2300919002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Верхустье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Горовата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2300904001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1,57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4,76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Дружиловичи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2300904002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Дружиловичи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Замошье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Замошье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Калилы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10,37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6,73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Ляховичи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Ляховичи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Новолучки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Новолучки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Огово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2300924002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Огово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Трилисски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Щекотск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Щекотск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Бусса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Вилы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Вулька-Достоевская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Вулька-Достоевская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Достоево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Достоево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Зарудье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Застружье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Застружье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Каролин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Красиевка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Кротово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2300899001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Лысуха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2300928002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Новоселки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Осовница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Отолчицы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Песчанка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Полкотичи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9,43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Мотоль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Мотольский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5,49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Мотоль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Мотольский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Тышковичи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Мотольский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Тышковичи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Мотольский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Вулька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Вулька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Завышье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2300872002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Завышье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Колено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2300937001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Красное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2300938002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Хомичево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2300939002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Хомичево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Баландичи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Вивнево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Власовцы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Залядынье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Корсынь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2300946002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Опадыще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Подыще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Смольники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Стромец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Вартыцк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Лучки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Лядовичи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Лядовичи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Новинка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2300954002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Псыщево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2300959002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Псыщево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Святополка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Тулятичи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Тулятичи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Упирово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2300909001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Бошня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Гневчицы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Гневчицы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Загута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Зарудье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Конотоп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Конотоп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Крытышин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Крытышин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Кужеличин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Морозы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Переруб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Переруб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Пешково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Рагодощь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Радовня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2300916002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Радовня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2300967001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2,85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Рудковка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2300968001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6,49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2300968002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5,15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4,21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Сухое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2300969002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Сухое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Франополь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Франополь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Березляны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Клещи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Кривица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Куляки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Новые Кленки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Новые Кленки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Староселье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Старые Кленки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Стрельно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2300984002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Стрельно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Сычево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A15838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2300985002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Сычево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834646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</w:tbl>
    <w:p w:rsidR="00D40952" w:rsidRPr="0068576E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bookmarkStart w:id="28" w:name="primStart5"/>
      <w:bookmarkStart w:id="29" w:name="primEnd5"/>
      <w:bookmarkEnd w:id="28"/>
      <w:bookmarkEnd w:id="29"/>
    </w:p>
    <w:p w:rsidR="00D40952" w:rsidRPr="0068576E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>Примечания:</w:t>
      </w:r>
    </w:p>
    <w:p w:rsidR="00D40952" w:rsidRPr="0068576E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 xml:space="preserve">1. Дата кадастровой оценки 1 июля 2023 г. </w:t>
      </w:r>
    </w:p>
    <w:p w:rsidR="00D40952" w:rsidRPr="0068576E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>2. Курс доллара США, установленный Национальным банком на дату кадастровой оценки, составляет 3,0315 белорусского рубля.</w:t>
      </w:r>
    </w:p>
    <w:p w:rsidR="00D40952" w:rsidRDefault="00D40952" w:rsidP="000629D1">
      <w:pPr>
        <w:tabs>
          <w:tab w:val="left" w:pos="1134"/>
        </w:tabs>
        <w:spacing w:after="0" w:line="280" w:lineRule="exact"/>
        <w:ind w:right="136" w:firstLine="5670"/>
        <w:rPr>
          <w:rFonts w:ascii="Times New Roman" w:hAnsi="Times New Roman"/>
          <w:sz w:val="30"/>
          <w:szCs w:val="30"/>
        </w:rPr>
        <w:sectPr w:rsidR="00D40952" w:rsidSect="00EC09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40952" w:rsidRPr="004A35D1" w:rsidRDefault="00D40952" w:rsidP="000629D1">
      <w:pPr>
        <w:tabs>
          <w:tab w:val="left" w:pos="1134"/>
        </w:tabs>
        <w:spacing w:after="0" w:line="280" w:lineRule="exact"/>
        <w:ind w:right="136" w:firstLine="5670"/>
        <w:rPr>
          <w:rFonts w:ascii="Times New Roman" w:hAnsi="Times New Roman"/>
          <w:sz w:val="30"/>
          <w:szCs w:val="30"/>
        </w:rPr>
      </w:pPr>
      <w:r w:rsidRPr="004A35D1">
        <w:rPr>
          <w:rFonts w:ascii="Times New Roman" w:hAnsi="Times New Roman"/>
          <w:sz w:val="30"/>
          <w:szCs w:val="30"/>
        </w:rPr>
        <w:t xml:space="preserve">Приложение </w:t>
      </w:r>
      <w:bookmarkStart w:id="30" w:name="kVNP"/>
      <w:bookmarkEnd w:id="30"/>
      <w:r w:rsidRPr="004A35D1">
        <w:rPr>
          <w:rFonts w:ascii="Times New Roman" w:hAnsi="Times New Roman"/>
          <w:sz w:val="30"/>
          <w:szCs w:val="30"/>
        </w:rPr>
        <w:t>3</w:t>
      </w:r>
    </w:p>
    <w:p w:rsidR="00D40952" w:rsidRPr="004A35D1" w:rsidRDefault="00D40952" w:rsidP="000629D1">
      <w:pPr>
        <w:spacing w:after="0" w:line="280" w:lineRule="exact"/>
        <w:ind w:left="5670" w:right="135" w:firstLine="1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Pr="004A35D1">
        <w:rPr>
          <w:rFonts w:ascii="Times New Roman" w:hAnsi="Times New Roman"/>
          <w:sz w:val="30"/>
          <w:szCs w:val="30"/>
        </w:rPr>
        <w:t>решению</w:t>
      </w:r>
    </w:p>
    <w:p w:rsidR="00D40952" w:rsidRDefault="00D40952" w:rsidP="000629D1">
      <w:pPr>
        <w:spacing w:after="0" w:line="280" w:lineRule="exact"/>
        <w:ind w:left="5670" w:right="264" w:firstLine="11"/>
        <w:rPr>
          <w:rFonts w:ascii="Times New Roman" w:hAnsi="Times New Roman"/>
          <w:sz w:val="30"/>
          <w:szCs w:val="30"/>
        </w:rPr>
      </w:pPr>
      <w:bookmarkStart w:id="31" w:name="lands6"/>
      <w:bookmarkEnd w:id="31"/>
      <w:r w:rsidRPr="004A35D1">
        <w:rPr>
          <w:rFonts w:ascii="Times New Roman" w:hAnsi="Times New Roman"/>
          <w:sz w:val="30"/>
          <w:szCs w:val="30"/>
        </w:rPr>
        <w:t>Ивановского районного исполнительного комитета</w:t>
      </w:r>
    </w:p>
    <w:p w:rsidR="00D40952" w:rsidRPr="004A35D1" w:rsidRDefault="00D40952" w:rsidP="000629D1">
      <w:pPr>
        <w:spacing w:after="0" w:line="280" w:lineRule="exact"/>
        <w:ind w:left="5670" w:right="264" w:firstLine="1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27.05.2024 № 681</w:t>
      </w:r>
    </w:p>
    <w:p w:rsidR="00D40952" w:rsidRPr="004A35D1" w:rsidRDefault="00D40952" w:rsidP="004A35D1">
      <w:pPr>
        <w:pStyle w:val="BodyText"/>
        <w:rPr>
          <w:sz w:val="30"/>
          <w:szCs w:val="30"/>
        </w:rPr>
      </w:pPr>
    </w:p>
    <w:p w:rsidR="00D40952" w:rsidRPr="004A35D1" w:rsidRDefault="00D40952" w:rsidP="004A35D1">
      <w:pPr>
        <w:pStyle w:val="Heading2"/>
        <w:spacing w:line="280" w:lineRule="exact"/>
        <w:ind w:left="0" w:right="2826"/>
        <w:jc w:val="both"/>
        <w:rPr>
          <w:b w:val="0"/>
          <w:sz w:val="30"/>
          <w:szCs w:val="30"/>
        </w:rPr>
      </w:pPr>
      <w:bookmarkStart w:id="32" w:name="head1App6"/>
      <w:bookmarkStart w:id="33" w:name="head2App6"/>
      <w:bookmarkEnd w:id="32"/>
      <w:bookmarkEnd w:id="33"/>
      <w:r w:rsidRPr="004A35D1">
        <w:rPr>
          <w:b w:val="0"/>
          <w:sz w:val="30"/>
          <w:szCs w:val="30"/>
        </w:rPr>
        <w:t>РЕЗУЛЬТАТЫ</w:t>
      </w:r>
    </w:p>
    <w:p w:rsidR="00D40952" w:rsidRDefault="00D40952" w:rsidP="004A35D1">
      <w:pPr>
        <w:pStyle w:val="Heading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4A35D1">
        <w:rPr>
          <w:b w:val="0"/>
          <w:sz w:val="30"/>
          <w:szCs w:val="30"/>
        </w:rPr>
        <w:t>кадастровой оценки земель, земельных участков, расположенных за пределами населенных пунктов, садоводческих товариществ и дачных кооперативов Ивановского района, по виду функционального использования земель «жилая многоквартирная зона» по состоянию на 1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июля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2023</w:t>
      </w:r>
      <w:r w:rsidRPr="004A35D1">
        <w:rPr>
          <w:b w:val="0"/>
          <w:sz w:val="30"/>
          <w:szCs w:val="30"/>
          <w:lang w:val="en-US"/>
        </w:rPr>
        <w:t> </w:t>
      </w:r>
      <w:r w:rsidRPr="004A35D1">
        <w:rPr>
          <w:b w:val="0"/>
          <w:sz w:val="30"/>
          <w:szCs w:val="30"/>
        </w:rPr>
        <w:t>г.</w:t>
      </w:r>
    </w:p>
    <w:p w:rsidR="00D40952" w:rsidRPr="004A35D1" w:rsidRDefault="00D40952" w:rsidP="004A35D1">
      <w:pPr>
        <w:pStyle w:val="Heading2"/>
        <w:spacing w:line="280" w:lineRule="exact"/>
        <w:ind w:left="0" w:right="2826"/>
        <w:jc w:val="both"/>
        <w:rPr>
          <w:b w:val="0"/>
          <w:sz w:val="30"/>
          <w:szCs w:val="30"/>
        </w:rPr>
      </w:pPr>
    </w:p>
    <w:tbl>
      <w:tblPr>
        <w:tblW w:w="9620" w:type="dxa"/>
        <w:tblLook w:val="00A0"/>
      </w:tblPr>
      <w:tblGrid>
        <w:gridCol w:w="1880"/>
        <w:gridCol w:w="2100"/>
        <w:gridCol w:w="2100"/>
        <w:gridCol w:w="3540"/>
      </w:tblGrid>
      <w:tr w:rsidR="00D40952" w:rsidRPr="00CF2FCD" w:rsidTr="004A35D1">
        <w:trPr>
          <w:trHeight w:val="82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bookmarkStart w:id="34" w:name="headAppEnd6"/>
            <w:bookmarkStart w:id="35" w:name="app6"/>
            <w:bookmarkEnd w:id="34"/>
            <w:bookmarkEnd w:id="35"/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Номер оценочной зоны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Кадастровая стоимость 1</w:t>
            </w: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 </w:t>
            </w: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квадратного метра земель, земельных участков в оценочной зоне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Наименование сельсовета</w:t>
            </w:r>
          </w:p>
        </w:tc>
      </w:tr>
      <w:tr w:rsidR="00D40952" w:rsidRPr="00CF2FCD" w:rsidTr="004A35D1">
        <w:trPr>
          <w:trHeight w:val="72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долларов США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белорусских рублей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2300869001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Бродницкий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2300883001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2300883002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2300883003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Горбахский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3,58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2300917002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2300917003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Лясковичский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2300926001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Молодовский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Мотольский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2300934001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Мохровский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2300940001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Одрижинский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2300951001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Опольский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2300962001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Рудский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2300975001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2,43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  <w:tr w:rsidR="00D40952" w:rsidRPr="00CF2FCD" w:rsidTr="004A35D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2300975002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0,63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952" w:rsidRPr="00CF2FCD" w:rsidRDefault="00D40952" w:rsidP="000629D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1,91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52" w:rsidRPr="00CF2FCD" w:rsidRDefault="00D40952" w:rsidP="000629D1">
            <w:pPr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</w:pPr>
            <w:r w:rsidRPr="00CF2FCD">
              <w:rPr>
                <w:rFonts w:ascii="Times New Roman" w:hAnsi="Times New Roman"/>
                <w:color w:val="000000"/>
                <w:sz w:val="26"/>
                <w:szCs w:val="26"/>
                <w:lang w:val="en-US" w:eastAsia="en-US"/>
              </w:rPr>
              <w:t>Сочивковский</w:t>
            </w:r>
          </w:p>
        </w:tc>
      </w:tr>
    </w:tbl>
    <w:p w:rsidR="00D40952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30"/>
          <w:szCs w:val="30"/>
        </w:rPr>
      </w:pPr>
      <w:bookmarkStart w:id="36" w:name="primStart6"/>
      <w:bookmarkStart w:id="37" w:name="primEnd6"/>
      <w:bookmarkEnd w:id="36"/>
      <w:bookmarkEnd w:id="37"/>
    </w:p>
    <w:p w:rsidR="00D40952" w:rsidRPr="0068576E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>Примечания:</w:t>
      </w:r>
    </w:p>
    <w:p w:rsidR="00D40952" w:rsidRPr="0068576E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 xml:space="preserve">1. Дата кадастровой оценки 1 июля 2023 г. </w:t>
      </w:r>
    </w:p>
    <w:p w:rsidR="00D40952" w:rsidRPr="0068576E" w:rsidRDefault="00D40952" w:rsidP="00A15838">
      <w:pPr>
        <w:spacing w:after="0" w:line="280" w:lineRule="exact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68576E">
        <w:rPr>
          <w:rFonts w:ascii="Times New Roman" w:hAnsi="Times New Roman"/>
          <w:sz w:val="26"/>
          <w:szCs w:val="26"/>
        </w:rPr>
        <w:t>2. Курс доллара США, установленный Национальным банком на дату кадастровой оценки, составляет 3,0315 белорусского рубля.</w:t>
      </w:r>
    </w:p>
    <w:p w:rsidR="00D40952" w:rsidRDefault="00D40952" w:rsidP="004A35D1">
      <w:pPr>
        <w:tabs>
          <w:tab w:val="left" w:pos="1134"/>
        </w:tabs>
        <w:spacing w:before="1"/>
        <w:ind w:right="135"/>
        <w:rPr>
          <w:sz w:val="20"/>
          <w:szCs w:val="20"/>
        </w:rPr>
      </w:pPr>
    </w:p>
    <w:sectPr w:rsidR="00D40952" w:rsidSect="00EC091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52" w:rsidRDefault="00D40952">
      <w:r>
        <w:separator/>
      </w:r>
    </w:p>
  </w:endnote>
  <w:endnote w:type="continuationSeparator" w:id="0">
    <w:p w:rsidR="00D40952" w:rsidRDefault="00D4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52" w:rsidRDefault="00D40952">
      <w:r>
        <w:separator/>
      </w:r>
    </w:p>
  </w:footnote>
  <w:footnote w:type="continuationSeparator" w:id="0">
    <w:p w:rsidR="00D40952" w:rsidRDefault="00D40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52" w:rsidRDefault="00D40952" w:rsidP="00B01C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952" w:rsidRDefault="00D409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52" w:rsidRPr="00EC0917" w:rsidRDefault="00D40952" w:rsidP="00B01C28">
    <w:pPr>
      <w:pStyle w:val="Header"/>
      <w:framePr w:wrap="around" w:vAnchor="text" w:hAnchor="margin" w:xAlign="center" w:y="1"/>
      <w:rPr>
        <w:rStyle w:val="PageNumber"/>
        <w:sz w:val="30"/>
        <w:szCs w:val="30"/>
      </w:rPr>
    </w:pPr>
    <w:r w:rsidRPr="00EC0917">
      <w:rPr>
        <w:rStyle w:val="PageNumber"/>
        <w:sz w:val="30"/>
        <w:szCs w:val="30"/>
      </w:rPr>
      <w:fldChar w:fldCharType="begin"/>
    </w:r>
    <w:r w:rsidRPr="00EC0917">
      <w:rPr>
        <w:rStyle w:val="PageNumber"/>
        <w:sz w:val="30"/>
        <w:szCs w:val="30"/>
      </w:rPr>
      <w:instrText xml:space="preserve">PAGE  </w:instrText>
    </w:r>
    <w:r w:rsidRPr="00EC0917">
      <w:rPr>
        <w:rStyle w:val="PageNumber"/>
        <w:sz w:val="30"/>
        <w:szCs w:val="30"/>
      </w:rPr>
      <w:fldChar w:fldCharType="separate"/>
    </w:r>
    <w:r>
      <w:rPr>
        <w:rStyle w:val="PageNumber"/>
        <w:noProof/>
        <w:sz w:val="30"/>
        <w:szCs w:val="30"/>
      </w:rPr>
      <w:t>4</w:t>
    </w:r>
    <w:r w:rsidRPr="00EC0917">
      <w:rPr>
        <w:rStyle w:val="PageNumber"/>
        <w:sz w:val="30"/>
        <w:szCs w:val="30"/>
      </w:rPr>
      <w:fldChar w:fldCharType="end"/>
    </w:r>
  </w:p>
  <w:p w:rsidR="00D40952" w:rsidRDefault="00D409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1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2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">
    <w:nsid w:val="233559F9"/>
    <w:multiLevelType w:val="hybridMultilevel"/>
    <w:tmpl w:val="E318C49A"/>
    <w:lvl w:ilvl="0" w:tplc="9DA2E7D8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4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7">
    <w:nsid w:val="2FAD38F2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9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10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1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12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>
    <w:nsid w:val="628722D6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9C77B7"/>
    <w:multiLevelType w:val="hybridMultilevel"/>
    <w:tmpl w:val="6F7E99AE"/>
    <w:lvl w:ilvl="0" w:tplc="93C2F63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7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7"/>
  </w:num>
  <w:num w:numId="15">
    <w:abstractNumId w:val="16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D67"/>
    <w:rsid w:val="00057440"/>
    <w:rsid w:val="000629D1"/>
    <w:rsid w:val="00087A87"/>
    <w:rsid w:val="000963A6"/>
    <w:rsid w:val="000B6F6B"/>
    <w:rsid w:val="000C08FC"/>
    <w:rsid w:val="000C4D67"/>
    <w:rsid w:val="000E00BF"/>
    <w:rsid w:val="000F2EC5"/>
    <w:rsid w:val="00165E71"/>
    <w:rsid w:val="001F4204"/>
    <w:rsid w:val="003C54FE"/>
    <w:rsid w:val="0041385B"/>
    <w:rsid w:val="004A35D1"/>
    <w:rsid w:val="0052299E"/>
    <w:rsid w:val="00604DFF"/>
    <w:rsid w:val="0068576E"/>
    <w:rsid w:val="00695FDE"/>
    <w:rsid w:val="006E61B2"/>
    <w:rsid w:val="007A6980"/>
    <w:rsid w:val="00801F9E"/>
    <w:rsid w:val="00834646"/>
    <w:rsid w:val="008C4244"/>
    <w:rsid w:val="00933A6E"/>
    <w:rsid w:val="0093451E"/>
    <w:rsid w:val="00A04EDB"/>
    <w:rsid w:val="00A15838"/>
    <w:rsid w:val="00B01C28"/>
    <w:rsid w:val="00CF2FCD"/>
    <w:rsid w:val="00D40952"/>
    <w:rsid w:val="00DD5F29"/>
    <w:rsid w:val="00E15746"/>
    <w:rsid w:val="00E23E52"/>
    <w:rsid w:val="00E5106D"/>
    <w:rsid w:val="00EC0917"/>
    <w:rsid w:val="00EF2DA6"/>
    <w:rsid w:val="00F42EF3"/>
    <w:rsid w:val="00FE253D"/>
    <w:rsid w:val="00F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8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A35D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A35D1"/>
    <w:pPr>
      <w:widowControl w:val="0"/>
      <w:autoSpaceDE w:val="0"/>
      <w:autoSpaceDN w:val="0"/>
      <w:spacing w:after="0" w:line="240" w:lineRule="auto"/>
      <w:ind w:left="544" w:right="544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2EF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5D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35D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2EF3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iPriority w:val="99"/>
    <w:rsid w:val="000C4D6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4D67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0C4D67"/>
    <w:pPr>
      <w:widowControl w:val="0"/>
      <w:autoSpaceDE w:val="0"/>
      <w:autoSpaceDN w:val="0"/>
      <w:spacing w:after="0" w:line="240" w:lineRule="auto"/>
      <w:ind w:left="136" w:firstLine="566"/>
      <w:jc w:val="both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4A35D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4A35D1"/>
    <w:pPr>
      <w:widowControl w:val="0"/>
      <w:autoSpaceDE w:val="0"/>
      <w:autoSpaceDN w:val="0"/>
      <w:spacing w:after="0" w:line="240" w:lineRule="auto"/>
      <w:ind w:left="136" w:firstLine="566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99"/>
    <w:rsid w:val="004A35D1"/>
    <w:pPr>
      <w:widowControl w:val="0"/>
      <w:autoSpaceDE w:val="0"/>
      <w:autoSpaceDN w:val="0"/>
      <w:spacing w:after="0" w:line="220" w:lineRule="exact"/>
      <w:ind w:left="7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4A35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35D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A35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35D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35D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5D1"/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4A35D1"/>
    <w:pPr>
      <w:widowControl w:val="0"/>
      <w:autoSpaceDE w:val="0"/>
      <w:autoSpaceDN w:val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rsid w:val="004A35D1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A35D1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4A3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4A35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Normal"/>
    <w:uiPriority w:val="99"/>
    <w:rsid w:val="004A35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Normal"/>
    <w:uiPriority w:val="99"/>
    <w:rsid w:val="004A35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4A35D1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al"/>
    <w:uiPriority w:val="99"/>
    <w:rsid w:val="004A35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71">
    <w:name w:val="xl71"/>
    <w:basedOn w:val="Normal"/>
    <w:uiPriority w:val="99"/>
    <w:rsid w:val="004A3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4A35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4A35D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74">
    <w:name w:val="xl74"/>
    <w:basedOn w:val="Normal"/>
    <w:uiPriority w:val="99"/>
    <w:rsid w:val="004A35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33A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3A6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09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7</Pages>
  <Words>1718</Words>
  <Characters>9796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Торкайло</dc:creator>
  <cp:keywords/>
  <dc:description/>
  <cp:lastModifiedBy>Hachatran</cp:lastModifiedBy>
  <cp:revision>24</cp:revision>
  <dcterms:created xsi:type="dcterms:W3CDTF">2024-05-06T12:53:00Z</dcterms:created>
  <dcterms:modified xsi:type="dcterms:W3CDTF">2024-06-07T13:28:00Z</dcterms:modified>
</cp:coreProperties>
</file>